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F446" w14:textId="77777777" w:rsidR="005A1AF0" w:rsidRPr="00CA3045" w:rsidRDefault="005A1AF0" w:rsidP="00B23B0A">
      <w:pPr>
        <w:rPr>
          <w:rFonts w:ascii="Calibri Light" w:hAnsi="Calibri Light"/>
          <w:sz w:val="23"/>
          <w:szCs w:val="23"/>
        </w:rPr>
        <w:sectPr w:rsidR="005A1AF0" w:rsidRPr="00CA3045" w:rsidSect="00D815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701" w:right="1134" w:bottom="1134" w:left="1134" w:header="709" w:footer="567" w:gutter="0"/>
          <w:cols w:space="708"/>
          <w:formProt w:val="0"/>
          <w:docGrid w:linePitch="360"/>
        </w:sectPr>
      </w:pPr>
    </w:p>
    <w:p w14:paraId="6542180A" w14:textId="77777777" w:rsidR="00AB6B0D" w:rsidRDefault="00AB6B0D" w:rsidP="00D815B6">
      <w:pPr>
        <w:rPr>
          <w:rFonts w:ascii="Calibri Light" w:hAnsi="Calibri Light"/>
          <w:sz w:val="23"/>
          <w:szCs w:val="23"/>
        </w:rPr>
      </w:pPr>
    </w:p>
    <w:p w14:paraId="3165316C" w14:textId="77777777" w:rsidR="00AE4F7F" w:rsidRPr="00AE4F7F" w:rsidRDefault="00AE4F7F" w:rsidP="00AE4F7F">
      <w:pPr>
        <w:jc w:val="center"/>
        <w:rPr>
          <w:rFonts w:ascii="Calibri Light" w:hAnsi="Calibri Light"/>
          <w:b/>
          <w:bCs/>
          <w:sz w:val="20"/>
          <w:szCs w:val="20"/>
        </w:rPr>
      </w:pPr>
    </w:p>
    <w:p w14:paraId="04B23ED5" w14:textId="18283058" w:rsidR="00C75EDC" w:rsidRDefault="00C75EDC" w:rsidP="00AE4F7F">
      <w:pPr>
        <w:jc w:val="center"/>
        <w:rPr>
          <w:rFonts w:ascii="Calibri Light" w:hAnsi="Calibri Light"/>
          <w:b/>
          <w:bCs/>
          <w:sz w:val="120"/>
          <w:szCs w:val="120"/>
        </w:rPr>
      </w:pPr>
      <w:r>
        <w:rPr>
          <w:rFonts w:ascii="Calibri Light" w:hAnsi="Calibri Light"/>
          <w:b/>
          <w:bCs/>
          <w:sz w:val="120"/>
          <w:szCs w:val="120"/>
        </w:rPr>
        <w:t>Eltern</w:t>
      </w:r>
      <w:r w:rsidR="00FF6FA7">
        <w:rPr>
          <w:rFonts w:ascii="Calibri Light" w:hAnsi="Calibri Light"/>
          <w:b/>
          <w:bCs/>
          <w:sz w:val="120"/>
          <w:szCs w:val="120"/>
        </w:rPr>
        <w:t>mitwirkung</w:t>
      </w:r>
    </w:p>
    <w:p w14:paraId="10F15CFE" w14:textId="166A3CFC" w:rsidR="00AE4F7F" w:rsidRPr="004C356B" w:rsidRDefault="00C75EDC" w:rsidP="00AE4F7F">
      <w:pPr>
        <w:jc w:val="center"/>
        <w:rPr>
          <w:rFonts w:ascii="Calibri Light" w:hAnsi="Calibri Light"/>
          <w:b/>
          <w:bCs/>
          <w:sz w:val="120"/>
          <w:szCs w:val="120"/>
        </w:rPr>
      </w:pPr>
      <w:r>
        <w:rPr>
          <w:rFonts w:ascii="Calibri Light" w:hAnsi="Calibri Light"/>
          <w:b/>
          <w:bCs/>
          <w:sz w:val="120"/>
          <w:szCs w:val="120"/>
        </w:rPr>
        <w:t>Schule Vordemwald</w:t>
      </w:r>
    </w:p>
    <w:p w14:paraId="0891916A" w14:textId="77777777" w:rsidR="00AE4F7F" w:rsidRPr="00AE4F7F" w:rsidRDefault="00AE4F7F" w:rsidP="00AE4F7F">
      <w:pPr>
        <w:jc w:val="center"/>
        <w:rPr>
          <w:rFonts w:ascii="Calibri Light" w:hAnsi="Calibri Light"/>
          <w:sz w:val="28"/>
          <w:szCs w:val="28"/>
        </w:rPr>
      </w:pPr>
    </w:p>
    <w:p w14:paraId="3DB54CF5" w14:textId="65805D8B" w:rsidR="00AE4F7F" w:rsidRPr="00AE4F7F" w:rsidRDefault="00AE4F7F" w:rsidP="00AE4F7F">
      <w:pPr>
        <w:jc w:val="center"/>
        <w:rPr>
          <w:rFonts w:ascii="Calibri Light" w:hAnsi="Calibri Light"/>
          <w:sz w:val="72"/>
          <w:szCs w:val="72"/>
        </w:rPr>
      </w:pPr>
      <w:r>
        <w:rPr>
          <w:rFonts w:ascii="Calibri Light" w:hAnsi="Calibri Light"/>
          <w:sz w:val="72"/>
          <w:szCs w:val="72"/>
        </w:rPr>
        <w:t>Kindergarten-Primarschule</w:t>
      </w:r>
    </w:p>
    <w:p w14:paraId="551D8D81" w14:textId="721ED789" w:rsidR="00AE4F7F" w:rsidRPr="00AE4F7F" w:rsidRDefault="00AE4F7F" w:rsidP="00AE4F7F">
      <w:pPr>
        <w:rPr>
          <w:rFonts w:ascii="Calibri Light" w:hAnsi="Calibri Light"/>
          <w:sz w:val="72"/>
          <w:szCs w:val="72"/>
        </w:rPr>
      </w:pPr>
    </w:p>
    <w:p w14:paraId="19040782" w14:textId="4EFFDFE6" w:rsidR="00AE4F7F" w:rsidRDefault="00DA1FFB" w:rsidP="00AE4F7F">
      <w:pPr>
        <w:rPr>
          <w:rFonts w:ascii="Calibri Light" w:hAnsi="Calibri Light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558CBE7" wp14:editId="1988EDB7">
            <wp:simplePos x="0" y="0"/>
            <wp:positionH relativeFrom="column">
              <wp:posOffset>1176409</wp:posOffset>
            </wp:positionH>
            <wp:positionV relativeFrom="paragraph">
              <wp:posOffset>251109</wp:posOffset>
            </wp:positionV>
            <wp:extent cx="3930555" cy="3781737"/>
            <wp:effectExtent l="0" t="0" r="0" b="0"/>
            <wp:wrapNone/>
            <wp:docPr id="1511348447" name="Bild 1" descr="farbige Teamwork-Zahnräder - Lizenzfreies Bild - #26179703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bige Teamwork-Zahnräder - Lizenzfreies Bild - #26179703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41" b="7096"/>
                    <a:stretch/>
                  </pic:blipFill>
                  <pic:spPr bwMode="auto">
                    <a:xfrm>
                      <a:off x="0" y="0"/>
                      <a:ext cx="3930555" cy="378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2AB1D" w14:textId="5147EA99" w:rsidR="00AE4F7F" w:rsidRDefault="00AE4F7F" w:rsidP="00AE4F7F">
      <w:pPr>
        <w:ind w:firstLine="708"/>
        <w:rPr>
          <w:rFonts w:ascii="Calibri Light" w:hAnsi="Calibri Light"/>
          <w:sz w:val="72"/>
          <w:szCs w:val="72"/>
        </w:rPr>
      </w:pPr>
    </w:p>
    <w:p w14:paraId="0522275E" w14:textId="2769D96D" w:rsidR="00AE4F7F" w:rsidRPr="00AE4F7F" w:rsidRDefault="00AE4F7F" w:rsidP="00AE4F7F">
      <w:pPr>
        <w:rPr>
          <w:rFonts w:ascii="Calibri Light" w:hAnsi="Calibri Light"/>
          <w:sz w:val="72"/>
          <w:szCs w:val="72"/>
        </w:rPr>
      </w:pPr>
    </w:p>
    <w:p w14:paraId="43070A2E" w14:textId="60DA1A64" w:rsidR="00AE4F7F" w:rsidRPr="00AE4F7F" w:rsidRDefault="00AE4F7F" w:rsidP="00AE4F7F">
      <w:pPr>
        <w:rPr>
          <w:rFonts w:ascii="Calibri Light" w:hAnsi="Calibri Light"/>
          <w:sz w:val="72"/>
          <w:szCs w:val="72"/>
        </w:rPr>
      </w:pPr>
    </w:p>
    <w:p w14:paraId="27DB195D" w14:textId="77777777" w:rsidR="00AE4F7F" w:rsidRPr="00AE4F7F" w:rsidRDefault="00AE4F7F" w:rsidP="00AE4F7F">
      <w:pPr>
        <w:rPr>
          <w:rFonts w:ascii="Calibri Light" w:hAnsi="Calibri Light"/>
          <w:sz w:val="72"/>
          <w:szCs w:val="72"/>
        </w:rPr>
      </w:pPr>
    </w:p>
    <w:p w14:paraId="1D82AA9B" w14:textId="77777777" w:rsidR="00AE4F7F" w:rsidRPr="00AE4F7F" w:rsidRDefault="00AE4F7F" w:rsidP="00AE4F7F">
      <w:pPr>
        <w:rPr>
          <w:rFonts w:ascii="Calibri Light" w:hAnsi="Calibri Light"/>
          <w:sz w:val="72"/>
          <w:szCs w:val="72"/>
        </w:rPr>
      </w:pPr>
    </w:p>
    <w:p w14:paraId="460F3D3A" w14:textId="43C65F1E" w:rsidR="00AE4F7F" w:rsidRPr="00AE4F7F" w:rsidRDefault="00FA6581" w:rsidP="00FA6581">
      <w:pPr>
        <w:tabs>
          <w:tab w:val="left" w:pos="4288"/>
        </w:tabs>
        <w:rPr>
          <w:rFonts w:ascii="Calibri Light" w:hAnsi="Calibri Light"/>
          <w:sz w:val="72"/>
          <w:szCs w:val="72"/>
        </w:rPr>
      </w:pPr>
      <w:r>
        <w:rPr>
          <w:rFonts w:ascii="Calibri Light" w:hAnsi="Calibri Light"/>
          <w:sz w:val="72"/>
          <w:szCs w:val="72"/>
        </w:rPr>
        <w:tab/>
      </w:r>
    </w:p>
    <w:p w14:paraId="674B5CAA" w14:textId="77777777" w:rsidR="00AE4F7F" w:rsidRPr="00AE4F7F" w:rsidRDefault="00AE4F7F" w:rsidP="00AE4F7F">
      <w:pPr>
        <w:rPr>
          <w:rFonts w:ascii="Calibri Light" w:hAnsi="Calibri Light"/>
          <w:sz w:val="72"/>
          <w:szCs w:val="72"/>
        </w:rPr>
      </w:pPr>
    </w:p>
    <w:p w14:paraId="6D5827A7" w14:textId="77777777" w:rsidR="00142301" w:rsidRPr="002021C2" w:rsidRDefault="00142301" w:rsidP="00AE4F7F">
      <w:pPr>
        <w:rPr>
          <w:rFonts w:ascii="Calibri Light" w:hAnsi="Calibri Light"/>
          <w:sz w:val="28"/>
          <w:szCs w:val="28"/>
        </w:rPr>
      </w:pPr>
    </w:p>
    <w:p w14:paraId="3D252064" w14:textId="77777777" w:rsidR="004C50A9" w:rsidRDefault="004C50A9" w:rsidP="004C50A9">
      <w:pPr>
        <w:pStyle w:val="Listenabsatz"/>
        <w:ind w:left="360"/>
        <w:rPr>
          <w:rFonts w:ascii="Calibri Light" w:hAnsi="Calibri Light" w:cs="Calibri Light"/>
          <w:b/>
          <w:bCs/>
          <w:sz w:val="28"/>
          <w:szCs w:val="28"/>
        </w:rPr>
      </w:pPr>
    </w:p>
    <w:p w14:paraId="544ECA68" w14:textId="5B7F9068" w:rsidR="00837BCD" w:rsidRDefault="00837BCD" w:rsidP="00FA6863">
      <w:pPr>
        <w:pStyle w:val="Listenabsatz"/>
        <w:numPr>
          <w:ilvl w:val="0"/>
          <w:numId w:val="22"/>
        </w:numPr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Einleitung und Geltungsbereich</w:t>
      </w:r>
    </w:p>
    <w:p w14:paraId="0EB78122" w14:textId="77777777" w:rsidR="000C6917" w:rsidRDefault="0090377D" w:rsidP="00837BCD">
      <w:pPr>
        <w:rPr>
          <w:rFonts w:ascii="Calibri Light" w:hAnsi="Calibri Light" w:cs="Calibri Light"/>
          <w:sz w:val="22"/>
          <w:szCs w:val="22"/>
        </w:rPr>
      </w:pPr>
      <w:r w:rsidRPr="0090377D">
        <w:rPr>
          <w:rFonts w:ascii="Calibri Light" w:hAnsi="Calibri Light" w:cs="Calibri Light"/>
          <w:sz w:val="22"/>
          <w:szCs w:val="22"/>
        </w:rPr>
        <w:t>Die Mitwirkung der Eltern in der Schule stellt ein bedeutendes Qualitätsmerkmal dar, auch wenn sie im Kanton Aargau nicht verpflichtend ist</w:t>
      </w:r>
      <w:r>
        <w:rPr>
          <w:rFonts w:ascii="Calibri Light" w:hAnsi="Calibri Light" w:cs="Calibri Light"/>
          <w:sz w:val="22"/>
          <w:szCs w:val="22"/>
        </w:rPr>
        <w:t xml:space="preserve">. </w:t>
      </w:r>
      <w:r w:rsidRPr="0090377D">
        <w:rPr>
          <w:rFonts w:ascii="Calibri Light" w:hAnsi="Calibri Light" w:cs="Calibri Light"/>
          <w:sz w:val="22"/>
          <w:szCs w:val="22"/>
        </w:rPr>
        <w:t xml:space="preserve">Die Schule Vordemwald hat sich entschlossen, </w:t>
      </w:r>
      <w:proofErr w:type="spellStart"/>
      <w:r w:rsidRPr="0090377D">
        <w:rPr>
          <w:rFonts w:ascii="Calibri Light" w:hAnsi="Calibri Light" w:cs="Calibri Light"/>
          <w:sz w:val="22"/>
          <w:szCs w:val="22"/>
        </w:rPr>
        <w:t>gemä</w:t>
      </w:r>
      <w:r w:rsidR="00234B31">
        <w:rPr>
          <w:rFonts w:ascii="Calibri Light" w:hAnsi="Calibri Light" w:cs="Calibri Light"/>
          <w:sz w:val="22"/>
          <w:szCs w:val="22"/>
        </w:rPr>
        <w:t>ss</w:t>
      </w:r>
      <w:proofErr w:type="spellEnd"/>
      <w:r w:rsidRPr="0090377D">
        <w:rPr>
          <w:rFonts w:ascii="Calibri Light" w:hAnsi="Calibri Light" w:cs="Calibri Light"/>
          <w:sz w:val="22"/>
          <w:szCs w:val="22"/>
        </w:rPr>
        <w:t xml:space="preserve"> ihrer Vision und ihrem Leitbild die Elternmitwirkung zu fördern. </w:t>
      </w:r>
      <w:r w:rsidR="00234B31">
        <w:rPr>
          <w:rFonts w:ascii="Calibri Light" w:hAnsi="Calibri Light" w:cs="Calibri Light"/>
          <w:sz w:val="22"/>
          <w:szCs w:val="22"/>
        </w:rPr>
        <w:t>In diesem Zusammenhang lädt d</w:t>
      </w:r>
      <w:r>
        <w:rPr>
          <w:rFonts w:ascii="Calibri Light" w:hAnsi="Calibri Light" w:cs="Calibri Light"/>
          <w:sz w:val="22"/>
          <w:szCs w:val="22"/>
        </w:rPr>
        <w:t>ie</w:t>
      </w:r>
      <w:r w:rsidR="00837BCD">
        <w:rPr>
          <w:rFonts w:ascii="Calibri Light" w:hAnsi="Calibri Light" w:cs="Calibri Light"/>
          <w:sz w:val="22"/>
          <w:szCs w:val="22"/>
        </w:rPr>
        <w:t xml:space="preserve"> Schule Vordemwald</w:t>
      </w:r>
      <w:r>
        <w:rPr>
          <w:rFonts w:ascii="Calibri Light" w:hAnsi="Calibri Light" w:cs="Calibri Light"/>
          <w:sz w:val="22"/>
          <w:szCs w:val="22"/>
        </w:rPr>
        <w:t xml:space="preserve"> alle Eltern der Kinder im </w:t>
      </w:r>
      <w:r w:rsidR="00837BCD">
        <w:rPr>
          <w:rFonts w:ascii="Calibri Light" w:hAnsi="Calibri Light" w:cs="Calibri Light"/>
          <w:sz w:val="22"/>
          <w:szCs w:val="22"/>
        </w:rPr>
        <w:t>Kinder</w:t>
      </w:r>
      <w:r>
        <w:rPr>
          <w:rFonts w:ascii="Calibri Light" w:hAnsi="Calibri Light" w:cs="Calibri Light"/>
          <w:sz w:val="22"/>
          <w:szCs w:val="22"/>
        </w:rPr>
        <w:t>ga</w:t>
      </w:r>
      <w:r w:rsidR="00837BCD">
        <w:rPr>
          <w:rFonts w:ascii="Calibri Light" w:hAnsi="Calibri Light" w:cs="Calibri Light"/>
          <w:sz w:val="22"/>
          <w:szCs w:val="22"/>
        </w:rPr>
        <w:t xml:space="preserve">rten und </w:t>
      </w:r>
      <w:r>
        <w:rPr>
          <w:rFonts w:ascii="Calibri Light" w:hAnsi="Calibri Light" w:cs="Calibri Light"/>
          <w:sz w:val="22"/>
          <w:szCs w:val="22"/>
        </w:rPr>
        <w:t xml:space="preserve">in der </w:t>
      </w:r>
      <w:r w:rsidR="00837BCD">
        <w:rPr>
          <w:rFonts w:ascii="Calibri Light" w:hAnsi="Calibri Light" w:cs="Calibri Light"/>
          <w:sz w:val="22"/>
          <w:szCs w:val="22"/>
        </w:rPr>
        <w:t>Primarschule</w:t>
      </w:r>
      <w:r>
        <w:rPr>
          <w:rFonts w:ascii="Calibri Light" w:hAnsi="Calibri Light" w:cs="Calibri Light"/>
          <w:sz w:val="22"/>
          <w:szCs w:val="22"/>
        </w:rPr>
        <w:t xml:space="preserve"> ein, an der </w:t>
      </w:r>
      <w:r w:rsidR="00837BCD">
        <w:rPr>
          <w:rFonts w:ascii="Calibri Light" w:hAnsi="Calibri Light" w:cs="Calibri Light"/>
          <w:sz w:val="22"/>
          <w:szCs w:val="22"/>
        </w:rPr>
        <w:t xml:space="preserve">ehrenamtlichen und aktiven Mitwirkung </w:t>
      </w:r>
      <w:r>
        <w:rPr>
          <w:rFonts w:ascii="Calibri Light" w:hAnsi="Calibri Light" w:cs="Calibri Light"/>
          <w:sz w:val="22"/>
          <w:szCs w:val="22"/>
        </w:rPr>
        <w:t>teilzunehmen.</w:t>
      </w:r>
      <w:r w:rsidR="00837BCD">
        <w:rPr>
          <w:rFonts w:ascii="Calibri Light" w:hAnsi="Calibri Light" w:cs="Calibri Light"/>
          <w:sz w:val="22"/>
          <w:szCs w:val="22"/>
        </w:rPr>
        <w:t xml:space="preserve"> </w:t>
      </w:r>
      <w:r w:rsidR="00BE0CE4">
        <w:rPr>
          <w:rFonts w:ascii="Calibri Light" w:hAnsi="Calibri Light" w:cs="Calibri Light"/>
          <w:sz w:val="22"/>
          <w:szCs w:val="22"/>
        </w:rPr>
        <w:t>Die Elternmitwirkung an der Schule Vordemwald wird in Form eines Elternrates organisiert.</w:t>
      </w:r>
      <w:r w:rsidR="00234B31">
        <w:rPr>
          <w:rFonts w:ascii="Calibri Light" w:hAnsi="Calibri Light" w:cs="Calibri Light"/>
          <w:sz w:val="22"/>
          <w:szCs w:val="22"/>
        </w:rPr>
        <w:t xml:space="preserve"> </w:t>
      </w:r>
    </w:p>
    <w:p w14:paraId="5EF0BDD6" w14:textId="77777777" w:rsidR="000C6917" w:rsidRDefault="000C6917" w:rsidP="00837BCD">
      <w:pPr>
        <w:rPr>
          <w:rFonts w:ascii="Calibri Light" w:hAnsi="Calibri Light" w:cs="Calibri Light"/>
          <w:sz w:val="22"/>
          <w:szCs w:val="22"/>
        </w:rPr>
      </w:pPr>
    </w:p>
    <w:p w14:paraId="68376EC8" w14:textId="6EB2C543" w:rsidR="00250E54" w:rsidRDefault="00837BCD" w:rsidP="00837BCD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Der Begriff „Eltern“ steht für alle Erziehungsberechtigten. Die aufgeführten Bezeich</w:t>
      </w:r>
      <w:r w:rsidR="004558CB">
        <w:rPr>
          <w:rFonts w:ascii="Calibri Light" w:hAnsi="Calibri Light" w:cs="Calibri Light"/>
          <w:sz w:val="22"/>
          <w:szCs w:val="22"/>
        </w:rPr>
        <w:t>n</w:t>
      </w:r>
      <w:r>
        <w:rPr>
          <w:rFonts w:ascii="Calibri Light" w:hAnsi="Calibri Light" w:cs="Calibri Light"/>
          <w:sz w:val="22"/>
          <w:szCs w:val="22"/>
        </w:rPr>
        <w:t>ungen gelten für alle Geschlechter.</w:t>
      </w:r>
    </w:p>
    <w:p w14:paraId="08A311E0" w14:textId="77777777" w:rsidR="00585816" w:rsidRDefault="00585816" w:rsidP="00837BCD">
      <w:pPr>
        <w:rPr>
          <w:rFonts w:ascii="Calibri Light" w:hAnsi="Calibri Light" w:cs="Calibri Light"/>
          <w:sz w:val="22"/>
          <w:szCs w:val="22"/>
        </w:rPr>
      </w:pPr>
    </w:p>
    <w:p w14:paraId="26F23D1D" w14:textId="5D91AD0D" w:rsidR="00C651AC" w:rsidRPr="00837BCD" w:rsidRDefault="00C651AC" w:rsidP="00837BCD">
      <w:pPr>
        <w:pStyle w:val="Listenabsatz"/>
        <w:numPr>
          <w:ilvl w:val="0"/>
          <w:numId w:val="22"/>
        </w:numPr>
        <w:rPr>
          <w:rFonts w:ascii="Calibri Light" w:hAnsi="Calibri Light" w:cs="Calibri Light"/>
          <w:b/>
          <w:bCs/>
          <w:sz w:val="28"/>
          <w:szCs w:val="28"/>
        </w:rPr>
      </w:pPr>
      <w:r w:rsidRPr="00837BCD">
        <w:rPr>
          <w:rFonts w:ascii="Calibri Light" w:hAnsi="Calibri Light" w:cs="Calibri Light"/>
          <w:b/>
          <w:bCs/>
          <w:sz w:val="28"/>
          <w:szCs w:val="28"/>
        </w:rPr>
        <w:t>Grundlagen</w:t>
      </w:r>
    </w:p>
    <w:p w14:paraId="220021F9" w14:textId="2ABA3217" w:rsidR="00A027F3" w:rsidRDefault="00FA6863" w:rsidP="00AE4F7F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Der vorliegende Leitfaden</w:t>
      </w:r>
      <w:r w:rsidR="00C651AC" w:rsidRPr="00C75EDC">
        <w:rPr>
          <w:rFonts w:ascii="Calibri Light" w:hAnsi="Calibri Light" w:cs="Calibri Light"/>
          <w:sz w:val="22"/>
          <w:szCs w:val="22"/>
        </w:rPr>
        <w:t xml:space="preserve"> beschreibt die Ziele, die Organisation und die Funktionsweise der Elternmitwirkung an</w:t>
      </w:r>
      <w:r w:rsidR="002D4922" w:rsidRPr="00C75EDC">
        <w:rPr>
          <w:rFonts w:ascii="Calibri Light" w:hAnsi="Calibri Light" w:cs="Calibri Light"/>
          <w:sz w:val="22"/>
          <w:szCs w:val="22"/>
        </w:rPr>
        <w:t xml:space="preserve"> </w:t>
      </w:r>
      <w:r w:rsidR="00C651AC" w:rsidRPr="00C75EDC">
        <w:rPr>
          <w:rFonts w:ascii="Calibri Light" w:hAnsi="Calibri Light" w:cs="Calibri Light"/>
          <w:sz w:val="22"/>
          <w:szCs w:val="22"/>
        </w:rPr>
        <w:t>der Schule Vordemwald. Das Konzept richtet sich nach den Vorgaben des Kantons Aargau.</w:t>
      </w:r>
      <w:r w:rsidR="00250E54">
        <w:rPr>
          <w:rStyle w:val="Funotenzeichen"/>
          <w:rFonts w:ascii="Calibri Light" w:hAnsi="Calibri Light" w:cs="Calibri Light"/>
          <w:sz w:val="22"/>
          <w:szCs w:val="22"/>
        </w:rPr>
        <w:footnoteReference w:id="1"/>
      </w:r>
    </w:p>
    <w:p w14:paraId="7C9F39C0" w14:textId="77777777" w:rsidR="00C651AC" w:rsidRPr="00C75EDC" w:rsidRDefault="00C651AC" w:rsidP="00AE4F7F">
      <w:pPr>
        <w:rPr>
          <w:rFonts w:ascii="Calibri Light" w:hAnsi="Calibri Light" w:cs="Calibri Light"/>
          <w:sz w:val="22"/>
          <w:szCs w:val="22"/>
        </w:rPr>
      </w:pPr>
    </w:p>
    <w:p w14:paraId="3D5686E1" w14:textId="7166D859" w:rsidR="007E0B2C" w:rsidRPr="00C75EDC" w:rsidRDefault="00C651AC" w:rsidP="00C651AC">
      <w:p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Die Elternmitwirkung basiert auf den folgenden gesetzlichen Grundlagen:</w:t>
      </w:r>
    </w:p>
    <w:p w14:paraId="33DFF2C9" w14:textId="6672F1C7" w:rsidR="00C651AC" w:rsidRPr="00C75EDC" w:rsidRDefault="00C651AC" w:rsidP="00C651AC">
      <w:pPr>
        <w:pStyle w:val="Listenabsatz"/>
        <w:numPr>
          <w:ilvl w:val="0"/>
          <w:numId w:val="5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Schulgesetz des Kantons Aargau</w:t>
      </w:r>
    </w:p>
    <w:p w14:paraId="3171DFDD" w14:textId="45738851" w:rsidR="00C651AC" w:rsidRPr="00C75EDC" w:rsidRDefault="00C651AC" w:rsidP="00C651AC">
      <w:pPr>
        <w:pStyle w:val="Listenabsatz"/>
        <w:numPr>
          <w:ilvl w:val="0"/>
          <w:numId w:val="5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Verordnung Volksschule</w:t>
      </w:r>
    </w:p>
    <w:p w14:paraId="34A0BEBF" w14:textId="3A883432" w:rsidR="00585816" w:rsidRPr="00106E8A" w:rsidRDefault="00B7549E" w:rsidP="00106E8A">
      <w:pPr>
        <w:pStyle w:val="Listenabsatz"/>
        <w:numPr>
          <w:ilvl w:val="0"/>
          <w:numId w:val="5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Schulordnung der Schule Vordemwald</w:t>
      </w:r>
    </w:p>
    <w:p w14:paraId="0C4136B4" w14:textId="72F1784B" w:rsidR="00C651AC" w:rsidRPr="00C75EDC" w:rsidRDefault="00FE1982" w:rsidP="00AE4F7F">
      <w:p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 xml:space="preserve">                  </w:t>
      </w:r>
    </w:p>
    <w:p w14:paraId="261F7D0F" w14:textId="73888D14" w:rsidR="00AE4F7F" w:rsidRPr="00FA6863" w:rsidRDefault="00FE1982" w:rsidP="00FA6863">
      <w:pPr>
        <w:pStyle w:val="Listenabsatz"/>
        <w:numPr>
          <w:ilvl w:val="0"/>
          <w:numId w:val="22"/>
        </w:numPr>
        <w:rPr>
          <w:rFonts w:ascii="Calibri Light" w:hAnsi="Calibri Light" w:cs="Calibri Light"/>
          <w:b/>
          <w:bCs/>
          <w:sz w:val="28"/>
          <w:szCs w:val="28"/>
        </w:rPr>
      </w:pPr>
      <w:r w:rsidRPr="00FA6863">
        <w:rPr>
          <w:rFonts w:ascii="Calibri Light" w:hAnsi="Calibri Light" w:cs="Calibri Light"/>
          <w:b/>
          <w:bCs/>
          <w:sz w:val="28"/>
          <w:szCs w:val="28"/>
        </w:rPr>
        <w:t>Zweck</w:t>
      </w:r>
      <w:r w:rsidR="00250E54">
        <w:rPr>
          <w:rFonts w:ascii="Calibri Light" w:hAnsi="Calibri Light" w:cs="Calibri Light"/>
          <w:b/>
          <w:bCs/>
          <w:sz w:val="28"/>
          <w:szCs w:val="28"/>
        </w:rPr>
        <w:t xml:space="preserve">, </w:t>
      </w:r>
      <w:r w:rsidRPr="00FA6863">
        <w:rPr>
          <w:rFonts w:ascii="Calibri Light" w:hAnsi="Calibri Light" w:cs="Calibri Light"/>
          <w:b/>
          <w:bCs/>
          <w:sz w:val="28"/>
          <w:szCs w:val="28"/>
        </w:rPr>
        <w:t>Ziele</w:t>
      </w:r>
      <w:r w:rsidR="00250E54">
        <w:rPr>
          <w:rFonts w:ascii="Calibri Light" w:hAnsi="Calibri Light" w:cs="Calibri Light"/>
          <w:b/>
          <w:bCs/>
          <w:sz w:val="28"/>
          <w:szCs w:val="28"/>
        </w:rPr>
        <w:t xml:space="preserve"> und Werte</w:t>
      </w:r>
    </w:p>
    <w:p w14:paraId="17C7FE7C" w14:textId="0355EEB5" w:rsidR="00AE4F7F" w:rsidRPr="00C75EDC" w:rsidRDefault="00AE4F7F" w:rsidP="00AE4F7F">
      <w:p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Ziel und Zweck der E</w:t>
      </w:r>
      <w:r w:rsidR="008B2019" w:rsidRPr="00C75EDC">
        <w:rPr>
          <w:rFonts w:ascii="Calibri Light" w:hAnsi="Calibri Light" w:cs="Calibri Light"/>
          <w:sz w:val="22"/>
          <w:szCs w:val="22"/>
        </w:rPr>
        <w:t>l</w:t>
      </w:r>
      <w:r w:rsidRPr="00C75EDC">
        <w:rPr>
          <w:rFonts w:ascii="Calibri Light" w:hAnsi="Calibri Light" w:cs="Calibri Light"/>
          <w:sz w:val="22"/>
          <w:szCs w:val="22"/>
        </w:rPr>
        <w:t>ternmit</w:t>
      </w:r>
      <w:r w:rsidR="008B2019" w:rsidRPr="00C75EDC">
        <w:rPr>
          <w:rFonts w:ascii="Calibri Light" w:hAnsi="Calibri Light" w:cs="Calibri Light"/>
          <w:sz w:val="22"/>
          <w:szCs w:val="22"/>
        </w:rPr>
        <w:t xml:space="preserve">wirkung ist die sinnvolle und gewinnbringende Zusammenarbeit zwischen Schule und Eltern zum Wohle aller Kinder. Zwischen den </w:t>
      </w:r>
      <w:r w:rsidR="007E0B2C" w:rsidRPr="00C75EDC">
        <w:rPr>
          <w:rFonts w:ascii="Calibri Light" w:hAnsi="Calibri Light" w:cs="Calibri Light"/>
          <w:sz w:val="22"/>
          <w:szCs w:val="22"/>
        </w:rPr>
        <w:t>B</w:t>
      </w:r>
      <w:r w:rsidR="008B2019" w:rsidRPr="00C75EDC">
        <w:rPr>
          <w:rFonts w:ascii="Calibri Light" w:hAnsi="Calibri Light" w:cs="Calibri Light"/>
          <w:sz w:val="22"/>
          <w:szCs w:val="22"/>
        </w:rPr>
        <w:t>eteiligten (Lehr</w:t>
      </w:r>
      <w:r w:rsidR="000C6917">
        <w:rPr>
          <w:rFonts w:ascii="Calibri Light" w:hAnsi="Calibri Light" w:cs="Calibri Light"/>
          <w:sz w:val="22"/>
          <w:szCs w:val="22"/>
        </w:rPr>
        <w:t>personenteam</w:t>
      </w:r>
      <w:r w:rsidR="008B2019" w:rsidRPr="00C75EDC">
        <w:rPr>
          <w:rFonts w:ascii="Calibri Light" w:hAnsi="Calibri Light" w:cs="Calibri Light"/>
          <w:sz w:val="22"/>
          <w:szCs w:val="22"/>
        </w:rPr>
        <w:t xml:space="preserve">, Schulleitung und Eltern) wird ein respektvoller und partnerschaftlicher Umgang gepflegt. Im Rahmen der Mitwirkung erhalten die Eltern die Möglichkeit sich in der Schule einzubringen. </w:t>
      </w:r>
    </w:p>
    <w:p w14:paraId="68583E97" w14:textId="77777777" w:rsidR="00204044" w:rsidRPr="00C75EDC" w:rsidRDefault="00204044" w:rsidP="00315F82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46424224" w14:textId="1DDB11E1" w:rsidR="00585816" w:rsidRDefault="00142301" w:rsidP="00793222">
      <w:p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Der Elternrat ist eine Interessensgemeinschaft. Es verfolgt das Ziel</w:t>
      </w:r>
      <w:r w:rsidR="00585816">
        <w:rPr>
          <w:rFonts w:ascii="Calibri Light" w:hAnsi="Calibri Light" w:cs="Calibri Light"/>
          <w:sz w:val="22"/>
          <w:szCs w:val="22"/>
        </w:rPr>
        <w:t xml:space="preserve"> </w:t>
      </w:r>
      <w:r w:rsidRPr="00C75EDC">
        <w:rPr>
          <w:rFonts w:ascii="Calibri Light" w:hAnsi="Calibri Light" w:cs="Calibri Light"/>
          <w:sz w:val="22"/>
          <w:szCs w:val="22"/>
        </w:rPr>
        <w:t>eine</w:t>
      </w:r>
      <w:r w:rsidR="000C6917">
        <w:rPr>
          <w:rFonts w:ascii="Calibri Light" w:hAnsi="Calibri Light" w:cs="Calibri Light"/>
          <w:sz w:val="22"/>
          <w:szCs w:val="22"/>
        </w:rPr>
        <w:t xml:space="preserve"> </w:t>
      </w:r>
      <w:r w:rsidRPr="00C75EDC">
        <w:rPr>
          <w:rFonts w:ascii="Calibri Light" w:hAnsi="Calibri Light" w:cs="Calibri Light"/>
          <w:sz w:val="22"/>
          <w:szCs w:val="22"/>
        </w:rPr>
        <w:t xml:space="preserve">partnerschaftliche Zusammenarbeit </w:t>
      </w:r>
      <w:r w:rsidR="00585816">
        <w:rPr>
          <w:rFonts w:ascii="Calibri Light" w:hAnsi="Calibri Light" w:cs="Calibri Light"/>
          <w:sz w:val="22"/>
          <w:szCs w:val="22"/>
        </w:rPr>
        <w:t xml:space="preserve">zwischen Schule und Eltern </w:t>
      </w:r>
      <w:r w:rsidR="00250E54">
        <w:rPr>
          <w:rFonts w:ascii="Calibri Light" w:hAnsi="Calibri Light" w:cs="Calibri Light"/>
          <w:sz w:val="22"/>
          <w:szCs w:val="22"/>
        </w:rPr>
        <w:t>aufzubauen.</w:t>
      </w:r>
      <w:r w:rsidRPr="00C75EDC">
        <w:rPr>
          <w:rFonts w:ascii="Calibri Light" w:hAnsi="Calibri Light" w:cs="Calibri Light"/>
          <w:sz w:val="22"/>
          <w:szCs w:val="22"/>
        </w:rPr>
        <w:t xml:space="preserve"> </w:t>
      </w:r>
      <w:r w:rsidR="00585816">
        <w:rPr>
          <w:rFonts w:ascii="Calibri Light" w:hAnsi="Calibri Light" w:cs="Calibri Light"/>
          <w:sz w:val="22"/>
          <w:szCs w:val="22"/>
        </w:rPr>
        <w:t>Der Elternrat setzt sich zusammen aus den Elterndelegierten, der Schulleitung und den 1-2 Lehrpersonen-Vertretungen.</w:t>
      </w:r>
    </w:p>
    <w:p w14:paraId="3AE2A1D5" w14:textId="77777777" w:rsidR="00585816" w:rsidRPr="00C75EDC" w:rsidRDefault="00585816" w:rsidP="00793222">
      <w:pPr>
        <w:rPr>
          <w:rFonts w:ascii="Calibri Light" w:hAnsi="Calibri Light" w:cs="Calibri Light"/>
          <w:sz w:val="22"/>
          <w:szCs w:val="22"/>
        </w:rPr>
      </w:pPr>
    </w:p>
    <w:p w14:paraId="2504EDC8" w14:textId="16474898" w:rsidR="00585816" w:rsidRDefault="00793222" w:rsidP="00793222">
      <w:p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 xml:space="preserve">Gemeinsame Projekte, welche im Interesse der Schülerinnen und Schüler sind, werden vom Elternrat und der Schule unterstützt und umgesetzt. </w:t>
      </w:r>
      <w:r w:rsidR="000A3CC3">
        <w:rPr>
          <w:rFonts w:ascii="Calibri Light" w:hAnsi="Calibri Light" w:cs="Calibri Light"/>
          <w:sz w:val="22"/>
          <w:szCs w:val="22"/>
        </w:rPr>
        <w:t xml:space="preserve">Die Schule </w:t>
      </w:r>
      <w:r w:rsidR="00443756">
        <w:rPr>
          <w:rFonts w:ascii="Calibri Light" w:hAnsi="Calibri Light" w:cs="Calibri Light"/>
          <w:sz w:val="22"/>
          <w:szCs w:val="22"/>
        </w:rPr>
        <w:t xml:space="preserve">ist mitverantwortlich und </w:t>
      </w:r>
      <w:r w:rsidR="000A3CC3">
        <w:rPr>
          <w:rFonts w:ascii="Calibri Light" w:hAnsi="Calibri Light" w:cs="Calibri Light"/>
          <w:sz w:val="22"/>
          <w:szCs w:val="22"/>
        </w:rPr>
        <w:t xml:space="preserve">trägt den Entscheid </w:t>
      </w:r>
      <w:r w:rsidR="00443756">
        <w:rPr>
          <w:rFonts w:ascii="Calibri Light" w:hAnsi="Calibri Light" w:cs="Calibri Light"/>
          <w:sz w:val="22"/>
          <w:szCs w:val="22"/>
        </w:rPr>
        <w:t>mit.</w:t>
      </w:r>
    </w:p>
    <w:p w14:paraId="5824E1AD" w14:textId="77777777" w:rsidR="00585816" w:rsidRPr="00C75EDC" w:rsidRDefault="00585816" w:rsidP="00793222">
      <w:pPr>
        <w:rPr>
          <w:rFonts w:ascii="Calibri Light" w:hAnsi="Calibri Light" w:cs="Calibri Light"/>
          <w:sz w:val="22"/>
          <w:szCs w:val="22"/>
        </w:rPr>
      </w:pPr>
    </w:p>
    <w:p w14:paraId="5B778AE1" w14:textId="71560D70" w:rsidR="00142301" w:rsidRPr="00FA6863" w:rsidRDefault="00142301" w:rsidP="00FA6863">
      <w:pPr>
        <w:pStyle w:val="Listenabsatz"/>
        <w:numPr>
          <w:ilvl w:val="0"/>
          <w:numId w:val="22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FA6863">
        <w:rPr>
          <w:rFonts w:ascii="Calibri Light" w:hAnsi="Calibri Light" w:cs="Calibri Light"/>
          <w:b/>
          <w:bCs/>
          <w:sz w:val="28"/>
          <w:szCs w:val="28"/>
        </w:rPr>
        <w:t xml:space="preserve">Aufgaben </w:t>
      </w:r>
      <w:r w:rsidR="00A027F3" w:rsidRPr="00FA6863">
        <w:rPr>
          <w:rFonts w:ascii="Calibri Light" w:hAnsi="Calibri Light" w:cs="Calibri Light"/>
          <w:b/>
          <w:bCs/>
          <w:sz w:val="28"/>
          <w:szCs w:val="28"/>
        </w:rPr>
        <w:t>und Kompetenzen</w:t>
      </w:r>
    </w:p>
    <w:p w14:paraId="5E58A7D5" w14:textId="77777777" w:rsidR="00204044" w:rsidRPr="00C75EDC" w:rsidRDefault="00204044" w:rsidP="00315F82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76825644" w14:textId="68EBE604" w:rsidR="00250E54" w:rsidRPr="00250E54" w:rsidRDefault="00FA6863" w:rsidP="00250E54">
      <w:pPr>
        <w:rPr>
          <w:rFonts w:ascii="Calibri Light" w:hAnsi="Calibri Light" w:cs="Calibri Light"/>
          <w:b/>
          <w:bCs/>
          <w:sz w:val="22"/>
          <w:szCs w:val="22"/>
        </w:rPr>
      </w:pPr>
      <w:r w:rsidRPr="00937DC4">
        <w:rPr>
          <w:rFonts w:ascii="Calibri Light" w:hAnsi="Calibri Light" w:cs="Calibri Light"/>
          <w:b/>
          <w:bCs/>
          <w:sz w:val="22"/>
          <w:szCs w:val="22"/>
        </w:rPr>
        <w:t xml:space="preserve">Die </w:t>
      </w:r>
      <w:r w:rsidR="00250E54">
        <w:rPr>
          <w:rFonts w:ascii="Calibri Light" w:hAnsi="Calibri Light" w:cs="Calibri Light"/>
          <w:b/>
          <w:bCs/>
          <w:sz w:val="22"/>
          <w:szCs w:val="22"/>
        </w:rPr>
        <w:t>Eltern</w:t>
      </w:r>
    </w:p>
    <w:p w14:paraId="7CEF156E" w14:textId="5894DDF1" w:rsidR="00250E54" w:rsidRDefault="00250E54" w:rsidP="00250E54">
      <w:pPr>
        <w:pStyle w:val="Listenabsatz"/>
        <w:numPr>
          <w:ilvl w:val="0"/>
          <w:numId w:val="23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werden </w:t>
      </w:r>
      <w:r w:rsidR="00585816">
        <w:rPr>
          <w:rFonts w:ascii="Calibri Light" w:hAnsi="Calibri Light" w:cs="Calibri Light"/>
          <w:sz w:val="22"/>
          <w:szCs w:val="22"/>
        </w:rPr>
        <w:t xml:space="preserve">im 1. Quartal des neuen Schuljahres </w:t>
      </w:r>
      <w:r>
        <w:rPr>
          <w:rFonts w:ascii="Calibri Light" w:hAnsi="Calibri Light" w:cs="Calibri Light"/>
          <w:sz w:val="22"/>
          <w:szCs w:val="22"/>
        </w:rPr>
        <w:t xml:space="preserve">am Elternabend informiert. </w:t>
      </w:r>
      <w:proofErr w:type="spellStart"/>
      <w:r>
        <w:rPr>
          <w:rFonts w:ascii="Calibri Light" w:hAnsi="Calibri Light" w:cs="Calibri Light"/>
          <w:sz w:val="22"/>
          <w:szCs w:val="22"/>
        </w:rPr>
        <w:t>Anschliessend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findet </w:t>
      </w:r>
      <w:r w:rsidR="00585816">
        <w:rPr>
          <w:rFonts w:ascii="Calibri Light" w:hAnsi="Calibri Light" w:cs="Calibri Light"/>
          <w:sz w:val="22"/>
          <w:szCs w:val="22"/>
        </w:rPr>
        <w:t xml:space="preserve">vor den Herbstferien </w:t>
      </w:r>
      <w:r>
        <w:rPr>
          <w:rFonts w:ascii="Calibri Light" w:hAnsi="Calibri Light" w:cs="Calibri Light"/>
          <w:sz w:val="22"/>
          <w:szCs w:val="22"/>
        </w:rPr>
        <w:t>ein Informations</w:t>
      </w:r>
      <w:r w:rsidR="00585816">
        <w:rPr>
          <w:rFonts w:ascii="Calibri Light" w:hAnsi="Calibri Light" w:cs="Calibri Light"/>
          <w:sz w:val="22"/>
          <w:szCs w:val="22"/>
        </w:rPr>
        <w:t>-Wahl</w:t>
      </w:r>
      <w:r>
        <w:rPr>
          <w:rFonts w:ascii="Calibri Light" w:hAnsi="Calibri Light" w:cs="Calibri Light"/>
          <w:sz w:val="22"/>
          <w:szCs w:val="22"/>
        </w:rPr>
        <w:t xml:space="preserve">anlass statt. </w:t>
      </w:r>
    </w:p>
    <w:p w14:paraId="3D4FD360" w14:textId="0AC1EFF2" w:rsidR="00AC4E6E" w:rsidRPr="00250E54" w:rsidRDefault="00250E54" w:rsidP="00250E54">
      <w:pPr>
        <w:pStyle w:val="Listenabsatz"/>
        <w:numPr>
          <w:ilvl w:val="0"/>
          <w:numId w:val="23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k</w:t>
      </w:r>
      <w:r w:rsidRPr="00250E54">
        <w:rPr>
          <w:rFonts w:ascii="Calibri Light" w:hAnsi="Calibri Light" w:cs="Calibri Light"/>
          <w:sz w:val="22"/>
          <w:szCs w:val="22"/>
        </w:rPr>
        <w:t xml:space="preserve">önnen </w:t>
      </w:r>
      <w:r w:rsidR="00BD1FFB">
        <w:rPr>
          <w:rFonts w:ascii="Calibri Light" w:hAnsi="Calibri Light" w:cs="Calibri Light"/>
          <w:sz w:val="22"/>
          <w:szCs w:val="22"/>
        </w:rPr>
        <w:t>Ideen</w:t>
      </w:r>
      <w:r w:rsidR="00FA6863" w:rsidRPr="00250E54">
        <w:rPr>
          <w:rFonts w:ascii="Calibri Light" w:hAnsi="Calibri Light" w:cs="Calibri Light"/>
          <w:sz w:val="22"/>
          <w:szCs w:val="22"/>
        </w:rPr>
        <w:t xml:space="preserve"> ein</w:t>
      </w:r>
      <w:r w:rsidRPr="00250E54">
        <w:rPr>
          <w:rFonts w:ascii="Calibri Light" w:hAnsi="Calibri Light" w:cs="Calibri Light"/>
          <w:sz w:val="22"/>
          <w:szCs w:val="22"/>
        </w:rPr>
        <w:t>bringen</w:t>
      </w:r>
      <w:r>
        <w:rPr>
          <w:rFonts w:ascii="Calibri Light" w:hAnsi="Calibri Light" w:cs="Calibri Light"/>
          <w:sz w:val="22"/>
          <w:szCs w:val="22"/>
        </w:rPr>
        <w:t xml:space="preserve"> und in </w:t>
      </w:r>
      <w:r w:rsidR="00FA6863" w:rsidRPr="00250E54">
        <w:rPr>
          <w:rFonts w:ascii="Calibri Light" w:hAnsi="Calibri Light" w:cs="Calibri Light"/>
          <w:sz w:val="22"/>
          <w:szCs w:val="22"/>
        </w:rPr>
        <w:t>Arbeits- und Projektgruppen sowie bei Anlässen mit</w:t>
      </w:r>
      <w:r>
        <w:rPr>
          <w:rFonts w:ascii="Calibri Light" w:hAnsi="Calibri Light" w:cs="Calibri Light"/>
          <w:sz w:val="22"/>
          <w:szCs w:val="22"/>
        </w:rPr>
        <w:t>wirken</w:t>
      </w:r>
      <w:r w:rsidR="00FA6863" w:rsidRPr="00250E54">
        <w:rPr>
          <w:rFonts w:ascii="Calibri Light" w:hAnsi="Calibri Light" w:cs="Calibri Light"/>
          <w:sz w:val="22"/>
          <w:szCs w:val="22"/>
        </w:rPr>
        <w:t>.</w:t>
      </w:r>
    </w:p>
    <w:p w14:paraId="5ADA8990" w14:textId="77777777" w:rsidR="001B01E5" w:rsidRPr="00937DC4" w:rsidRDefault="001B01E5" w:rsidP="00204044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07510D03" w14:textId="77777777" w:rsidR="00585816" w:rsidRDefault="00585816" w:rsidP="00204044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1303E44B" w14:textId="77777777" w:rsidR="00106E8A" w:rsidRDefault="00106E8A" w:rsidP="00204044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6BCE0881" w14:textId="77777777" w:rsidR="00106E8A" w:rsidRDefault="00106E8A" w:rsidP="00204044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77ABCE70" w14:textId="77777777" w:rsidR="00106E8A" w:rsidRDefault="00106E8A" w:rsidP="00204044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28B8A725" w14:textId="77777777" w:rsidR="00585816" w:rsidRDefault="00585816" w:rsidP="00204044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6DCF2103" w14:textId="19C0552C" w:rsidR="00A35007" w:rsidRPr="00937DC4" w:rsidRDefault="00250E54" w:rsidP="00204044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Die </w:t>
      </w:r>
      <w:r w:rsidR="005A4749">
        <w:rPr>
          <w:rFonts w:ascii="Calibri Light" w:hAnsi="Calibri Light" w:cs="Calibri Light"/>
          <w:b/>
          <w:bCs/>
          <w:sz w:val="22"/>
          <w:szCs w:val="22"/>
        </w:rPr>
        <w:t>Elterndelegierte</w:t>
      </w:r>
    </w:p>
    <w:p w14:paraId="61282DEB" w14:textId="5C0D44FD" w:rsidR="003509B4" w:rsidRPr="00C75EDC" w:rsidRDefault="003509B4" w:rsidP="003509B4">
      <w:pPr>
        <w:pStyle w:val="Listenabsatz"/>
        <w:numPr>
          <w:ilvl w:val="0"/>
          <w:numId w:val="10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sind Verbindungsglied</w:t>
      </w:r>
      <w:r w:rsidR="000C6917">
        <w:rPr>
          <w:rFonts w:ascii="Calibri Light" w:hAnsi="Calibri Light" w:cs="Calibri Light"/>
          <w:sz w:val="22"/>
          <w:szCs w:val="22"/>
        </w:rPr>
        <w:t>er</w:t>
      </w:r>
      <w:r w:rsidRPr="00C75EDC">
        <w:rPr>
          <w:rFonts w:ascii="Calibri Light" w:hAnsi="Calibri Light" w:cs="Calibri Light"/>
          <w:sz w:val="22"/>
          <w:szCs w:val="22"/>
        </w:rPr>
        <w:t xml:space="preserve"> zwischen </w:t>
      </w:r>
      <w:r w:rsidR="00D4529F">
        <w:rPr>
          <w:rFonts w:ascii="Calibri Light" w:hAnsi="Calibri Light" w:cs="Calibri Light"/>
          <w:sz w:val="22"/>
          <w:szCs w:val="22"/>
        </w:rPr>
        <w:t xml:space="preserve">den </w:t>
      </w:r>
      <w:r w:rsidRPr="00C75EDC">
        <w:rPr>
          <w:rFonts w:ascii="Calibri Light" w:hAnsi="Calibri Light" w:cs="Calibri Light"/>
          <w:sz w:val="22"/>
          <w:szCs w:val="22"/>
        </w:rPr>
        <w:t>Klasse</w:t>
      </w:r>
      <w:r w:rsidR="00D4529F">
        <w:rPr>
          <w:rFonts w:ascii="Calibri Light" w:hAnsi="Calibri Light" w:cs="Calibri Light"/>
          <w:sz w:val="22"/>
          <w:szCs w:val="22"/>
        </w:rPr>
        <w:t>n</w:t>
      </w:r>
      <w:r w:rsidRPr="00C75EDC">
        <w:rPr>
          <w:rFonts w:ascii="Calibri Light" w:hAnsi="Calibri Light" w:cs="Calibri Light"/>
          <w:sz w:val="22"/>
          <w:szCs w:val="22"/>
        </w:rPr>
        <w:t xml:space="preserve"> und Eltern, sie bringen Anliegen</w:t>
      </w:r>
      <w:r w:rsidR="00A35007" w:rsidRPr="00C75EDC">
        <w:rPr>
          <w:rFonts w:ascii="Calibri Light" w:hAnsi="Calibri Light" w:cs="Calibri Light"/>
          <w:sz w:val="22"/>
          <w:szCs w:val="22"/>
        </w:rPr>
        <w:t>, Ideen</w:t>
      </w:r>
      <w:r w:rsidRPr="00C75EDC">
        <w:rPr>
          <w:rFonts w:ascii="Calibri Light" w:hAnsi="Calibri Light" w:cs="Calibri Light"/>
          <w:sz w:val="22"/>
          <w:szCs w:val="22"/>
        </w:rPr>
        <w:t xml:space="preserve"> und Anträge in </w:t>
      </w:r>
      <w:r w:rsidR="00A35007" w:rsidRPr="00C75EDC">
        <w:rPr>
          <w:rFonts w:ascii="Calibri Light" w:hAnsi="Calibri Light" w:cs="Calibri Light"/>
          <w:sz w:val="22"/>
          <w:szCs w:val="22"/>
        </w:rPr>
        <w:t>den Elternrat</w:t>
      </w:r>
      <w:r w:rsidRPr="00C75EDC">
        <w:rPr>
          <w:rFonts w:ascii="Calibri Light" w:hAnsi="Calibri Light" w:cs="Calibri Light"/>
          <w:sz w:val="22"/>
          <w:szCs w:val="22"/>
        </w:rPr>
        <w:t xml:space="preserve"> ein. </w:t>
      </w:r>
    </w:p>
    <w:p w14:paraId="31675ECD" w14:textId="438B993E" w:rsidR="003509B4" w:rsidRPr="00C75EDC" w:rsidRDefault="00A35007" w:rsidP="00A35007">
      <w:pPr>
        <w:pStyle w:val="Listenabsatz"/>
        <w:numPr>
          <w:ilvl w:val="0"/>
          <w:numId w:val="10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suchen Mitwirkende für Arbeits- und Projektgruppen.</w:t>
      </w:r>
    </w:p>
    <w:p w14:paraId="79AE8688" w14:textId="28AC3FCD" w:rsidR="00C75EDC" w:rsidRPr="00FA6863" w:rsidRDefault="003509B4" w:rsidP="00FA6863">
      <w:pPr>
        <w:pStyle w:val="Listenabsatz"/>
        <w:numPr>
          <w:ilvl w:val="0"/>
          <w:numId w:val="10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nehmen an den Eltern</w:t>
      </w:r>
      <w:r w:rsidR="000164E1" w:rsidRPr="00C75EDC">
        <w:rPr>
          <w:rFonts w:ascii="Calibri Light" w:hAnsi="Calibri Light" w:cs="Calibri Light"/>
          <w:sz w:val="22"/>
          <w:szCs w:val="22"/>
        </w:rPr>
        <w:t>rats</w:t>
      </w:r>
      <w:r w:rsidRPr="00C75EDC">
        <w:rPr>
          <w:rFonts w:ascii="Calibri Light" w:hAnsi="Calibri Light" w:cs="Calibri Light"/>
          <w:sz w:val="22"/>
          <w:szCs w:val="22"/>
        </w:rPr>
        <w:t>sitzungen teil</w:t>
      </w:r>
      <w:r w:rsidR="002B637A">
        <w:rPr>
          <w:rFonts w:ascii="Calibri Light" w:hAnsi="Calibri Light" w:cs="Calibri Light"/>
          <w:sz w:val="22"/>
          <w:szCs w:val="22"/>
        </w:rPr>
        <w:t>.</w:t>
      </w:r>
    </w:p>
    <w:p w14:paraId="1E57C1A7" w14:textId="34291934" w:rsidR="00CF4007" w:rsidRPr="00CF4007" w:rsidRDefault="00A35007" w:rsidP="00CF4007">
      <w:pPr>
        <w:pStyle w:val="Listenabsatz"/>
        <w:numPr>
          <w:ilvl w:val="0"/>
          <w:numId w:val="10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führen die Wahlen durch</w:t>
      </w:r>
      <w:r w:rsidR="00CF4007">
        <w:rPr>
          <w:rFonts w:ascii="Calibri Light" w:hAnsi="Calibri Light" w:cs="Calibri Light"/>
          <w:sz w:val="22"/>
          <w:szCs w:val="22"/>
        </w:rPr>
        <w:t>.</w:t>
      </w:r>
    </w:p>
    <w:p w14:paraId="3673F338" w14:textId="4EF106D7" w:rsidR="00D4529F" w:rsidRDefault="00D4529F" w:rsidP="003509B4">
      <w:pPr>
        <w:pStyle w:val="Listenabsatz"/>
        <w:numPr>
          <w:ilvl w:val="0"/>
          <w:numId w:val="10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klären an der 1. Sitzung die Stufenvertretung.</w:t>
      </w:r>
    </w:p>
    <w:p w14:paraId="522960EF" w14:textId="5B05C51C" w:rsidR="00AD4EEE" w:rsidRPr="00CF4007" w:rsidRDefault="00A35007" w:rsidP="00CF4007">
      <w:pPr>
        <w:pStyle w:val="Listenabsatz"/>
        <w:numPr>
          <w:ilvl w:val="0"/>
          <w:numId w:val="10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 xml:space="preserve">sind für die Amtsdauer von </w:t>
      </w:r>
      <w:r w:rsidR="00585816">
        <w:rPr>
          <w:rFonts w:ascii="Calibri Light" w:hAnsi="Calibri Light" w:cs="Calibri Light"/>
          <w:sz w:val="22"/>
          <w:szCs w:val="22"/>
        </w:rPr>
        <w:t>einem J</w:t>
      </w:r>
      <w:r w:rsidR="00CF4007">
        <w:rPr>
          <w:rFonts w:ascii="Calibri Light" w:hAnsi="Calibri Light" w:cs="Calibri Light"/>
          <w:sz w:val="22"/>
          <w:szCs w:val="22"/>
        </w:rPr>
        <w:t xml:space="preserve">ahr gewählt. </w:t>
      </w:r>
      <w:r w:rsidR="00585816">
        <w:rPr>
          <w:rFonts w:ascii="Calibri Light" w:hAnsi="Calibri Light" w:cs="Calibri Light"/>
          <w:sz w:val="22"/>
          <w:szCs w:val="22"/>
        </w:rPr>
        <w:t>Eine Wiederwahl ist möglich.</w:t>
      </w:r>
      <w:r w:rsidR="002B637A">
        <w:rPr>
          <w:rFonts w:ascii="Calibri Light" w:hAnsi="Calibri Light" w:cs="Calibri Light"/>
          <w:sz w:val="22"/>
          <w:szCs w:val="22"/>
        </w:rPr>
        <w:t xml:space="preserve"> </w:t>
      </w:r>
      <w:r w:rsidR="00CF4007">
        <w:rPr>
          <w:rFonts w:ascii="Calibri Light" w:hAnsi="Calibri Light" w:cs="Calibri Light"/>
          <w:sz w:val="22"/>
          <w:szCs w:val="22"/>
        </w:rPr>
        <w:t xml:space="preserve">Die Amtsdauer beträgt maximal </w:t>
      </w:r>
      <w:r w:rsidR="00585816">
        <w:rPr>
          <w:rFonts w:ascii="Calibri Light" w:hAnsi="Calibri Light" w:cs="Calibri Light"/>
          <w:sz w:val="22"/>
          <w:szCs w:val="22"/>
        </w:rPr>
        <w:t>zwei Jahre (bis zum nächsten Wahlanlass).</w:t>
      </w:r>
    </w:p>
    <w:p w14:paraId="135451BD" w14:textId="7D088F36" w:rsidR="00A35007" w:rsidRDefault="00C75EDC" w:rsidP="00A35007">
      <w:pPr>
        <w:pStyle w:val="Listenabsatz"/>
        <w:numPr>
          <w:ilvl w:val="0"/>
          <w:numId w:val="10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u</w:t>
      </w:r>
      <w:r w:rsidR="00A35007" w:rsidRPr="00C75EDC">
        <w:rPr>
          <w:rFonts w:ascii="Calibri Light" w:hAnsi="Calibri Light" w:cs="Calibri Light"/>
          <w:sz w:val="22"/>
          <w:szCs w:val="22"/>
        </w:rPr>
        <w:t>nterstützen die Lehrpersonen bei Schulanlässen und wirken bei der Öffentlichkeitsarbeit der Schule mit.</w:t>
      </w:r>
    </w:p>
    <w:p w14:paraId="42AA5F1A" w14:textId="310B165D" w:rsidR="00585816" w:rsidRDefault="00585816" w:rsidP="00A35007">
      <w:pPr>
        <w:pStyle w:val="Listenabsatz"/>
        <w:numPr>
          <w:ilvl w:val="0"/>
          <w:numId w:val="10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Sind zur Verschwiegenheit verpflichtet und behandeln die Sitzungsthemen vertraulich bis zur Kommunikation an die Öffentlichkeit.</w:t>
      </w:r>
    </w:p>
    <w:p w14:paraId="07FB9E8F" w14:textId="77777777" w:rsidR="00585816" w:rsidRPr="00585816" w:rsidRDefault="00585816" w:rsidP="00585816">
      <w:pPr>
        <w:pStyle w:val="Listenabsatz"/>
        <w:ind w:left="360"/>
        <w:rPr>
          <w:rFonts w:ascii="Calibri Light" w:hAnsi="Calibri Light" w:cs="Calibri Light"/>
          <w:sz w:val="22"/>
          <w:szCs w:val="22"/>
        </w:rPr>
      </w:pPr>
    </w:p>
    <w:p w14:paraId="2C97D26B" w14:textId="3B77A013" w:rsidR="002B637A" w:rsidRPr="002B637A" w:rsidRDefault="00C75EDC" w:rsidP="002B637A">
      <w:pPr>
        <w:rPr>
          <w:rFonts w:ascii="Calibri Light" w:hAnsi="Calibri Light" w:cs="Calibri Light"/>
          <w:b/>
          <w:bCs/>
          <w:sz w:val="22"/>
          <w:szCs w:val="22"/>
        </w:rPr>
      </w:pPr>
      <w:r w:rsidRPr="00C75EDC">
        <w:rPr>
          <w:rFonts w:ascii="Calibri Light" w:hAnsi="Calibri Light" w:cs="Calibri Light"/>
          <w:b/>
          <w:bCs/>
          <w:sz w:val="22"/>
          <w:szCs w:val="22"/>
        </w:rPr>
        <w:t>Der Elternrat</w:t>
      </w:r>
    </w:p>
    <w:p w14:paraId="3D6D3C45" w14:textId="50C33259" w:rsidR="002B637A" w:rsidRDefault="002B637A" w:rsidP="00D4529F">
      <w:pPr>
        <w:pStyle w:val="Listenabsatz"/>
        <w:numPr>
          <w:ilvl w:val="0"/>
          <w:numId w:val="7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besteht aus maximal 6 </w:t>
      </w:r>
      <w:r w:rsidR="005A4749">
        <w:rPr>
          <w:rFonts w:ascii="Calibri Light" w:hAnsi="Calibri Light" w:cs="Calibri Light"/>
          <w:sz w:val="22"/>
          <w:szCs w:val="22"/>
        </w:rPr>
        <w:t>Elterndelegierten.</w:t>
      </w:r>
    </w:p>
    <w:p w14:paraId="2B9144B3" w14:textId="6134B0BD" w:rsidR="00D4529F" w:rsidRPr="00C75EDC" w:rsidRDefault="00D4529F" w:rsidP="00D4529F">
      <w:pPr>
        <w:pStyle w:val="Listenabsatz"/>
        <w:numPr>
          <w:ilvl w:val="0"/>
          <w:numId w:val="7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 xml:space="preserve">fördert die Kommunikation und die Zusammenarbeit zwischen Schule und Eltern. Er trägt zu einem Informationsaustausch sowie einer wertschätzenden Gesprächskultur bei. </w:t>
      </w:r>
    </w:p>
    <w:p w14:paraId="7F054969" w14:textId="77777777" w:rsidR="00D4529F" w:rsidRPr="00C75EDC" w:rsidRDefault="00D4529F" w:rsidP="00D4529F">
      <w:pPr>
        <w:pStyle w:val="Listenabsatz"/>
        <w:numPr>
          <w:ilvl w:val="0"/>
          <w:numId w:val="7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 xml:space="preserve">erkennt gemeinsame Anliegen auf der Klassen- oder Schulhausebene und sucht mit der Schule nach geeigneten Lösungen. </w:t>
      </w:r>
    </w:p>
    <w:p w14:paraId="08DE3ECE" w14:textId="77777777" w:rsidR="00D4529F" w:rsidRPr="00C75EDC" w:rsidRDefault="00D4529F" w:rsidP="00D4529F">
      <w:pPr>
        <w:pStyle w:val="Listenabsatz"/>
        <w:numPr>
          <w:ilvl w:val="0"/>
          <w:numId w:val="7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unterstützt die Schule mit Ideen und hilft bei schulischen Projekten mit.</w:t>
      </w:r>
    </w:p>
    <w:p w14:paraId="511C097A" w14:textId="77777777" w:rsidR="00D4529F" w:rsidRPr="00C75EDC" w:rsidRDefault="00D4529F" w:rsidP="00D4529F">
      <w:pPr>
        <w:pStyle w:val="Listenabsatz"/>
        <w:numPr>
          <w:ilvl w:val="0"/>
          <w:numId w:val="7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ist für die Durchführung der Wahlen der Elterndelegierten verantwortlich.</w:t>
      </w:r>
    </w:p>
    <w:p w14:paraId="3BA46057" w14:textId="77777777" w:rsidR="00D4529F" w:rsidRPr="00C75EDC" w:rsidRDefault="00D4529F" w:rsidP="00D4529F">
      <w:pPr>
        <w:pStyle w:val="Listenabsatz"/>
        <w:numPr>
          <w:ilvl w:val="0"/>
          <w:numId w:val="7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 xml:space="preserve">setzt sich für die Integration aller Eltern ein. </w:t>
      </w:r>
    </w:p>
    <w:p w14:paraId="2C10CD56" w14:textId="77777777" w:rsidR="00D4529F" w:rsidRPr="00C75EDC" w:rsidRDefault="00D4529F" w:rsidP="00D4529F">
      <w:pPr>
        <w:pStyle w:val="Listenabsatz"/>
        <w:numPr>
          <w:ilvl w:val="0"/>
          <w:numId w:val="8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 xml:space="preserve">empfiehlt und/oder organisiert Weiterbildungen für Eltern. </w:t>
      </w:r>
    </w:p>
    <w:p w14:paraId="58EA321C" w14:textId="27817C6A" w:rsidR="00D4529F" w:rsidRDefault="00D4529F" w:rsidP="00D4529F">
      <w:pPr>
        <w:pStyle w:val="Listenabsatz"/>
        <w:numPr>
          <w:ilvl w:val="0"/>
          <w:numId w:val="8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wirkt in Arbeitsgruppen mit und setzt schulische Projekte um.</w:t>
      </w:r>
    </w:p>
    <w:p w14:paraId="0DA29D41" w14:textId="77777777" w:rsidR="002B637A" w:rsidRDefault="00585816" w:rsidP="00AA3E9E">
      <w:pPr>
        <w:pStyle w:val="Listenabsatz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2B637A">
        <w:rPr>
          <w:rFonts w:ascii="Calibri Light" w:hAnsi="Calibri Light" w:cs="Calibri Light"/>
          <w:sz w:val="22"/>
          <w:szCs w:val="22"/>
        </w:rPr>
        <w:t xml:space="preserve">wählt an der 1. Sitzung nach den Wahlen </w:t>
      </w:r>
      <w:r w:rsidR="00C95083" w:rsidRPr="002B637A">
        <w:rPr>
          <w:rFonts w:ascii="Calibri Light" w:hAnsi="Calibri Light" w:cs="Calibri Light"/>
          <w:sz w:val="22"/>
          <w:szCs w:val="22"/>
        </w:rPr>
        <w:t>den Vorstand</w:t>
      </w:r>
      <w:r w:rsidR="002B637A">
        <w:rPr>
          <w:rFonts w:ascii="Calibri Light" w:hAnsi="Calibri Light" w:cs="Calibri Light"/>
          <w:sz w:val="22"/>
          <w:szCs w:val="22"/>
        </w:rPr>
        <w:t>.</w:t>
      </w:r>
    </w:p>
    <w:p w14:paraId="6B21C014" w14:textId="0A522D5A" w:rsidR="001D4408" w:rsidRPr="002B637A" w:rsidRDefault="001D4408" w:rsidP="00AA3E9E">
      <w:pPr>
        <w:pStyle w:val="Listenabsatz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2B637A">
        <w:rPr>
          <w:rFonts w:ascii="Calibri Light" w:hAnsi="Calibri Light" w:cs="Calibri Light"/>
          <w:sz w:val="22"/>
          <w:szCs w:val="22"/>
        </w:rPr>
        <w:t>hält mindestens vier protokollierte Sitzungen pro Schuljahr.</w:t>
      </w:r>
    </w:p>
    <w:p w14:paraId="5113F9FF" w14:textId="464D4A10" w:rsidR="00A35007" w:rsidRPr="00C75EDC" w:rsidRDefault="00A35007" w:rsidP="00A35007">
      <w:pPr>
        <w:pStyle w:val="Listenabsatz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setzt Arbeits- und Projektgruppen ein.</w:t>
      </w:r>
    </w:p>
    <w:p w14:paraId="02D91A3E" w14:textId="3A9F2D56" w:rsidR="00A35007" w:rsidRPr="00C75EDC" w:rsidRDefault="00A35007" w:rsidP="00A35007">
      <w:pPr>
        <w:pStyle w:val="Listenabsatz"/>
        <w:numPr>
          <w:ilvl w:val="0"/>
          <w:numId w:val="16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fasst Beschlüsse mit der einfachen Mehrheit</w:t>
      </w:r>
      <w:r w:rsidR="00D4529F">
        <w:rPr>
          <w:rFonts w:ascii="Calibri Light" w:hAnsi="Calibri Light" w:cs="Calibri Light"/>
          <w:sz w:val="22"/>
          <w:szCs w:val="22"/>
        </w:rPr>
        <w:t>, die Vertretung der Schule ist beratend.</w:t>
      </w:r>
    </w:p>
    <w:p w14:paraId="17E61FBB" w14:textId="77777777" w:rsidR="00A35007" w:rsidRPr="00C75EDC" w:rsidRDefault="00A35007" w:rsidP="006303C5">
      <w:pPr>
        <w:rPr>
          <w:rFonts w:ascii="Calibri Light" w:hAnsi="Calibri Light" w:cs="Calibri Light"/>
          <w:b/>
          <w:bCs/>
          <w:color w:val="FF0000"/>
          <w:sz w:val="22"/>
          <w:szCs w:val="22"/>
        </w:rPr>
      </w:pPr>
    </w:p>
    <w:p w14:paraId="38E8BA5B" w14:textId="6BAB0F9A" w:rsidR="00AD4EEE" w:rsidRPr="00C75EDC" w:rsidRDefault="00C75EDC" w:rsidP="006303C5">
      <w:pPr>
        <w:rPr>
          <w:rFonts w:ascii="Calibri Light" w:hAnsi="Calibri Light" w:cs="Calibri Light"/>
          <w:b/>
          <w:bCs/>
          <w:sz w:val="22"/>
          <w:szCs w:val="22"/>
        </w:rPr>
      </w:pPr>
      <w:r w:rsidRPr="00C75EDC">
        <w:rPr>
          <w:rFonts w:ascii="Calibri Light" w:hAnsi="Calibri Light" w:cs="Calibri Light"/>
          <w:b/>
          <w:bCs/>
          <w:sz w:val="22"/>
          <w:szCs w:val="22"/>
        </w:rPr>
        <w:t>Der Vorstand</w:t>
      </w:r>
    </w:p>
    <w:p w14:paraId="2CAAC95E" w14:textId="415BC0D4" w:rsidR="006303C5" w:rsidRPr="00C75EDC" w:rsidRDefault="001D4408" w:rsidP="001D4408">
      <w:pPr>
        <w:pStyle w:val="Listenabsatz"/>
        <w:numPr>
          <w:ilvl w:val="0"/>
          <w:numId w:val="20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besitzt ein Antragsrecht.</w:t>
      </w:r>
    </w:p>
    <w:p w14:paraId="29A6C8AA" w14:textId="7439876E" w:rsidR="00585816" w:rsidRDefault="001D4408" w:rsidP="00585816">
      <w:pPr>
        <w:pStyle w:val="Listenabsatz"/>
        <w:numPr>
          <w:ilvl w:val="0"/>
          <w:numId w:val="20"/>
        </w:numPr>
        <w:rPr>
          <w:rFonts w:ascii="Calibri Light" w:hAnsi="Calibri Light" w:cs="Calibri Light"/>
          <w:sz w:val="22"/>
          <w:szCs w:val="22"/>
        </w:rPr>
      </w:pPr>
      <w:r w:rsidRPr="00585816">
        <w:rPr>
          <w:rFonts w:ascii="Calibri Light" w:hAnsi="Calibri Light" w:cs="Calibri Light"/>
          <w:sz w:val="22"/>
          <w:szCs w:val="22"/>
        </w:rPr>
        <w:t xml:space="preserve">besteht aus 3 </w:t>
      </w:r>
      <w:r w:rsidR="005A4749">
        <w:rPr>
          <w:rFonts w:ascii="Calibri Light" w:hAnsi="Calibri Light" w:cs="Calibri Light"/>
          <w:sz w:val="22"/>
          <w:szCs w:val="22"/>
        </w:rPr>
        <w:t>Elterndelegierten.</w:t>
      </w:r>
    </w:p>
    <w:p w14:paraId="7566460A" w14:textId="634DFE17" w:rsidR="00585816" w:rsidRPr="00585816" w:rsidRDefault="00585816" w:rsidP="00585816">
      <w:pPr>
        <w:pStyle w:val="Listenabsatz"/>
        <w:numPr>
          <w:ilvl w:val="0"/>
          <w:numId w:val="20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setzt sich zusammen aus dem Präsidenten, Vizepräsidenten sowie dem Protokollführer.</w:t>
      </w:r>
    </w:p>
    <w:p w14:paraId="4DC9D8E2" w14:textId="56FF6D31" w:rsidR="001D4408" w:rsidRPr="00C75EDC" w:rsidRDefault="001D4408" w:rsidP="001D4408">
      <w:pPr>
        <w:pStyle w:val="Listenabsatz"/>
        <w:numPr>
          <w:ilvl w:val="0"/>
          <w:numId w:val="20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 xml:space="preserve">sammelt die Anliegen und setzt Prioritäten zuhanden des Elternrats. </w:t>
      </w:r>
    </w:p>
    <w:p w14:paraId="12B61583" w14:textId="45A6B246" w:rsidR="001D4408" w:rsidRPr="00C75EDC" w:rsidRDefault="001D4408" w:rsidP="001D4408">
      <w:pPr>
        <w:pStyle w:val="Listenabsatz"/>
        <w:numPr>
          <w:ilvl w:val="0"/>
          <w:numId w:val="20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trifft Vorabklärungen mit der Schulleitung z. B. über Durchführbarkeit von Projekten.</w:t>
      </w:r>
    </w:p>
    <w:p w14:paraId="7FE72923" w14:textId="20D1AA72" w:rsidR="009F53FE" w:rsidRPr="00C75EDC" w:rsidRDefault="001D4408" w:rsidP="001D4408">
      <w:pPr>
        <w:pStyle w:val="Listenabsatz"/>
        <w:numPr>
          <w:ilvl w:val="0"/>
          <w:numId w:val="20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 xml:space="preserve">lädt zu Sitzungen des Elternrats </w:t>
      </w:r>
      <w:r w:rsidR="009F53FE" w:rsidRPr="00C75EDC">
        <w:rPr>
          <w:rFonts w:ascii="Calibri Light" w:hAnsi="Calibri Light" w:cs="Calibri Light"/>
          <w:sz w:val="22"/>
          <w:szCs w:val="22"/>
        </w:rPr>
        <w:t>mit einer Traktandenliste ein</w:t>
      </w:r>
      <w:r w:rsidRPr="00C75EDC">
        <w:rPr>
          <w:rFonts w:ascii="Calibri Light" w:hAnsi="Calibri Light" w:cs="Calibri Light"/>
          <w:sz w:val="22"/>
          <w:szCs w:val="22"/>
        </w:rPr>
        <w:t xml:space="preserve"> und leitet diese</w:t>
      </w:r>
      <w:r w:rsidR="009F53FE" w:rsidRPr="00C75EDC">
        <w:rPr>
          <w:rFonts w:ascii="Calibri Light" w:hAnsi="Calibri Light" w:cs="Calibri Light"/>
          <w:sz w:val="22"/>
          <w:szCs w:val="22"/>
        </w:rPr>
        <w:t>.</w:t>
      </w:r>
    </w:p>
    <w:p w14:paraId="5225D293" w14:textId="3F544079" w:rsidR="009F53FE" w:rsidRPr="00C75EDC" w:rsidRDefault="009F53FE" w:rsidP="009F53FE">
      <w:pPr>
        <w:pStyle w:val="Listenabsatz"/>
        <w:numPr>
          <w:ilvl w:val="0"/>
          <w:numId w:val="20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 xml:space="preserve">achtet bei der Leitung der Sitzung, dass alle Anwesenden ihre Anliegen formulieren können und eine sachliche Meinungsbildung möglich wird. </w:t>
      </w:r>
    </w:p>
    <w:p w14:paraId="6DF6872B" w14:textId="0AA3DFE4" w:rsidR="001D4408" w:rsidRPr="00C75EDC" w:rsidRDefault="009F53FE" w:rsidP="001D4408">
      <w:pPr>
        <w:pStyle w:val="Listenabsatz"/>
        <w:numPr>
          <w:ilvl w:val="0"/>
          <w:numId w:val="20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erstellt das Protokoll der Sitzung.</w:t>
      </w:r>
      <w:r w:rsidR="00585816">
        <w:rPr>
          <w:rFonts w:ascii="Calibri Light" w:hAnsi="Calibri Light" w:cs="Calibri Light"/>
          <w:sz w:val="22"/>
          <w:szCs w:val="22"/>
        </w:rPr>
        <w:t xml:space="preserve"> Die Protokolle gehen an die Mitglieder, an die Schulleitung und an die Lehrpersonen-Vertretungen.</w:t>
      </w:r>
    </w:p>
    <w:p w14:paraId="01307531" w14:textId="4D050F4F" w:rsidR="001D4408" w:rsidRPr="00C75EDC" w:rsidRDefault="001D4408" w:rsidP="001D4408">
      <w:pPr>
        <w:pStyle w:val="Listenabsatz"/>
        <w:numPr>
          <w:ilvl w:val="0"/>
          <w:numId w:val="20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ist für die Budgetierung und das Controlling zuständig.</w:t>
      </w:r>
    </w:p>
    <w:p w14:paraId="6C44F3DF" w14:textId="6040C76E" w:rsidR="001D4408" w:rsidRPr="00C75EDC" w:rsidRDefault="001D4408" w:rsidP="001D4408">
      <w:pPr>
        <w:pStyle w:val="Listenabsatz"/>
        <w:numPr>
          <w:ilvl w:val="0"/>
          <w:numId w:val="20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informiert die Eltern und die Öffentlichkeit in Absprache mit der Schulleitung</w:t>
      </w:r>
      <w:r w:rsidR="00400D96">
        <w:rPr>
          <w:rFonts w:ascii="Calibri Light" w:hAnsi="Calibri Light" w:cs="Calibri Light"/>
          <w:sz w:val="22"/>
          <w:szCs w:val="22"/>
        </w:rPr>
        <w:t xml:space="preserve"> über Klapp und über die Schulwebsite.</w:t>
      </w:r>
    </w:p>
    <w:p w14:paraId="651ACBC9" w14:textId="4C22822B" w:rsidR="001D4408" w:rsidRPr="00400D96" w:rsidRDefault="001D4408" w:rsidP="001D4408">
      <w:pPr>
        <w:pStyle w:val="Listenabsatz"/>
        <w:numPr>
          <w:ilvl w:val="0"/>
          <w:numId w:val="20"/>
        </w:numPr>
        <w:rPr>
          <w:rFonts w:ascii="Calibri Light" w:hAnsi="Calibri Light" w:cs="Calibri Light"/>
          <w:sz w:val="22"/>
          <w:szCs w:val="22"/>
        </w:rPr>
      </w:pPr>
      <w:r w:rsidRPr="00400D96">
        <w:rPr>
          <w:rFonts w:ascii="Calibri Light" w:hAnsi="Calibri Light" w:cs="Calibri Light"/>
          <w:sz w:val="22"/>
          <w:szCs w:val="22"/>
        </w:rPr>
        <w:t>ist für die Amtsdauer von einem Jahr gewählt und kann wiedergewählt werden.</w:t>
      </w:r>
    </w:p>
    <w:p w14:paraId="1D8C1ACC" w14:textId="621AEEA4" w:rsidR="00006537" w:rsidRDefault="009F53FE" w:rsidP="003509B4">
      <w:pPr>
        <w:pStyle w:val="Listenabsatz"/>
        <w:numPr>
          <w:ilvl w:val="0"/>
          <w:numId w:val="20"/>
        </w:numPr>
        <w:rPr>
          <w:rFonts w:ascii="Calibri Light" w:hAnsi="Calibri Light" w:cs="Calibri Light"/>
          <w:sz w:val="22"/>
          <w:szCs w:val="22"/>
        </w:rPr>
      </w:pPr>
      <w:r w:rsidRPr="00400D96">
        <w:rPr>
          <w:rFonts w:ascii="Calibri Light" w:hAnsi="Calibri Light" w:cs="Calibri Light"/>
          <w:sz w:val="22"/>
          <w:szCs w:val="22"/>
        </w:rPr>
        <w:t>gewährleistet, dass die Interessen der Schule Vordemwald eingehalten werden.</w:t>
      </w:r>
    </w:p>
    <w:p w14:paraId="03BC81A2" w14:textId="77777777" w:rsidR="00585816" w:rsidRPr="00585816" w:rsidRDefault="00585816" w:rsidP="00585816">
      <w:pPr>
        <w:rPr>
          <w:rFonts w:ascii="Calibri Light" w:hAnsi="Calibri Light" w:cs="Calibri Light"/>
          <w:sz w:val="22"/>
          <w:szCs w:val="22"/>
        </w:rPr>
      </w:pPr>
    </w:p>
    <w:p w14:paraId="04EE84E1" w14:textId="77777777" w:rsidR="003843F1" w:rsidRDefault="003843F1" w:rsidP="00C75EDC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0A7A0D45" w14:textId="77777777" w:rsidR="00691F5B" w:rsidRDefault="00691F5B" w:rsidP="00C75EDC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69A014BE" w14:textId="151BA350" w:rsidR="00C75EDC" w:rsidRPr="00C75EDC" w:rsidRDefault="00C75EDC" w:rsidP="00C75EDC">
      <w:pPr>
        <w:rPr>
          <w:rFonts w:ascii="Calibri Light" w:hAnsi="Calibri Light" w:cs="Calibri Light"/>
          <w:b/>
          <w:bCs/>
          <w:sz w:val="22"/>
          <w:szCs w:val="22"/>
        </w:rPr>
      </w:pPr>
      <w:r w:rsidRPr="00585816">
        <w:rPr>
          <w:rFonts w:ascii="Calibri Light" w:hAnsi="Calibri Light" w:cs="Calibri Light"/>
          <w:b/>
          <w:bCs/>
          <w:sz w:val="22"/>
          <w:szCs w:val="22"/>
        </w:rPr>
        <w:t>Arbeit</w:t>
      </w:r>
      <w:r w:rsidR="00106E8A">
        <w:rPr>
          <w:rFonts w:ascii="Calibri Light" w:hAnsi="Calibri Light" w:cs="Calibri Light"/>
          <w:b/>
          <w:bCs/>
          <w:sz w:val="22"/>
          <w:szCs w:val="22"/>
        </w:rPr>
        <w:t>s</w:t>
      </w:r>
      <w:r w:rsidRPr="00585816">
        <w:rPr>
          <w:rFonts w:ascii="Calibri Light" w:hAnsi="Calibri Light" w:cs="Calibri Light"/>
          <w:b/>
          <w:bCs/>
          <w:sz w:val="22"/>
          <w:szCs w:val="22"/>
        </w:rPr>
        <w:t>- und Projektgruppen</w:t>
      </w:r>
    </w:p>
    <w:p w14:paraId="0286EAC3" w14:textId="55D5098C" w:rsidR="00C75EDC" w:rsidRPr="00C75EDC" w:rsidRDefault="00C75EDC" w:rsidP="00C75EDC">
      <w:pPr>
        <w:pStyle w:val="Listenabsatz"/>
        <w:numPr>
          <w:ilvl w:val="0"/>
          <w:numId w:val="21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stehen allen Eltern offen.</w:t>
      </w:r>
    </w:p>
    <w:p w14:paraId="5E2081B7" w14:textId="68924AC4" w:rsidR="00C75EDC" w:rsidRPr="00C75EDC" w:rsidRDefault="00C75EDC" w:rsidP="00C75EDC">
      <w:pPr>
        <w:pStyle w:val="Listenabsatz"/>
        <w:numPr>
          <w:ilvl w:val="0"/>
          <w:numId w:val="21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können stufen- und themenspezifisch arbeiten</w:t>
      </w:r>
    </w:p>
    <w:p w14:paraId="6E3DE2FE" w14:textId="713C055D" w:rsidR="00C75EDC" w:rsidRPr="00C75EDC" w:rsidRDefault="00C75EDC" w:rsidP="00C75EDC">
      <w:pPr>
        <w:pStyle w:val="Listenabsatz"/>
        <w:numPr>
          <w:ilvl w:val="0"/>
          <w:numId w:val="21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haben ein</w:t>
      </w:r>
      <w:r w:rsidR="008340D7">
        <w:rPr>
          <w:rFonts w:ascii="Calibri Light" w:hAnsi="Calibri Light" w:cs="Calibri Light"/>
          <w:sz w:val="22"/>
          <w:szCs w:val="22"/>
        </w:rPr>
        <w:t xml:space="preserve"> Mitglied </w:t>
      </w:r>
      <w:r w:rsidRPr="00C75EDC">
        <w:rPr>
          <w:rFonts w:ascii="Calibri Light" w:hAnsi="Calibri Light" w:cs="Calibri Light"/>
          <w:sz w:val="22"/>
          <w:szCs w:val="22"/>
        </w:rPr>
        <w:t>als Ansprechperson im Elternrat.</w:t>
      </w:r>
    </w:p>
    <w:p w14:paraId="59CC4894" w14:textId="3AFAE2D8" w:rsidR="00937DC4" w:rsidRPr="00A56DD6" w:rsidRDefault="00C75EDC" w:rsidP="00204044">
      <w:pPr>
        <w:pStyle w:val="Listenabsatz"/>
        <w:numPr>
          <w:ilvl w:val="0"/>
          <w:numId w:val="21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informieren den Elternrat und den Vorstand.</w:t>
      </w:r>
    </w:p>
    <w:p w14:paraId="64F3CDFA" w14:textId="77777777" w:rsidR="00691F5B" w:rsidRPr="00C75EDC" w:rsidRDefault="00691F5B" w:rsidP="00204044">
      <w:pPr>
        <w:rPr>
          <w:rFonts w:ascii="Calibri Light" w:hAnsi="Calibri Light" w:cs="Calibri Light"/>
          <w:sz w:val="22"/>
          <w:szCs w:val="22"/>
        </w:rPr>
      </w:pPr>
    </w:p>
    <w:p w14:paraId="6C0EAB6E" w14:textId="5B4571D3" w:rsidR="002A3C27" w:rsidRPr="00CF3303" w:rsidRDefault="002A3C27" w:rsidP="00CF3303">
      <w:pPr>
        <w:pStyle w:val="Listenabsatz"/>
        <w:numPr>
          <w:ilvl w:val="0"/>
          <w:numId w:val="22"/>
        </w:numPr>
        <w:rPr>
          <w:rFonts w:ascii="Calibri Light" w:hAnsi="Calibri Light" w:cs="Calibri Light"/>
          <w:b/>
          <w:bCs/>
          <w:sz w:val="28"/>
          <w:szCs w:val="28"/>
        </w:rPr>
      </w:pPr>
      <w:r w:rsidRPr="00CF3303">
        <w:rPr>
          <w:rFonts w:ascii="Calibri Light" w:hAnsi="Calibri Light" w:cs="Calibri Light"/>
          <w:b/>
          <w:bCs/>
          <w:sz w:val="28"/>
          <w:szCs w:val="28"/>
        </w:rPr>
        <w:t>Kommunikation und Öffentlichkeitsarbeit</w:t>
      </w:r>
    </w:p>
    <w:p w14:paraId="6E90C40F" w14:textId="5C793D67" w:rsidR="00006537" w:rsidRPr="00C75EDC" w:rsidRDefault="00006537" w:rsidP="00AA4C3C">
      <w:pPr>
        <w:pStyle w:val="Listenabsatz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Die Kommunikation erfolgt direkt, offen und ehrlich.</w:t>
      </w:r>
    </w:p>
    <w:p w14:paraId="4A27A039" w14:textId="5C6DE3B8" w:rsidR="00006537" w:rsidRPr="00C75EDC" w:rsidRDefault="00006537" w:rsidP="00AA4C3C">
      <w:pPr>
        <w:pStyle w:val="Listenabsatz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Der Informationsfluss wird durch den Vorstand in Absprache mit der Schulleitung sichergestellt.</w:t>
      </w:r>
    </w:p>
    <w:p w14:paraId="76B19031" w14:textId="3CD53B01" w:rsidR="001B01E5" w:rsidRPr="00CF3303" w:rsidRDefault="00006537" w:rsidP="00CF3303">
      <w:pPr>
        <w:pStyle w:val="Listenabsatz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An den Elternratssitzungen informiert die Schulleitung über aktuelle Themen der Schule.</w:t>
      </w:r>
    </w:p>
    <w:p w14:paraId="689E1B2B" w14:textId="7543CA35" w:rsidR="00006537" w:rsidRPr="00C75EDC" w:rsidRDefault="00CF4007" w:rsidP="00AA4C3C">
      <w:pPr>
        <w:pStyle w:val="Listenabsatz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Dem Elternrat</w:t>
      </w:r>
      <w:r w:rsidR="00006537" w:rsidRPr="00C75EDC">
        <w:rPr>
          <w:rFonts w:ascii="Calibri Light" w:hAnsi="Calibri Light" w:cs="Calibri Light"/>
          <w:sz w:val="22"/>
          <w:szCs w:val="22"/>
        </w:rPr>
        <w:t xml:space="preserve"> wird in schulischen Publikationen Platz eingeräumt, ihre Arbeit</w:t>
      </w:r>
      <w:r w:rsidR="00AA4C3C" w:rsidRPr="00C75EDC">
        <w:rPr>
          <w:rFonts w:ascii="Calibri Light" w:hAnsi="Calibri Light" w:cs="Calibri Light"/>
          <w:sz w:val="22"/>
          <w:szCs w:val="22"/>
        </w:rPr>
        <w:t xml:space="preserve"> </w:t>
      </w:r>
      <w:r w:rsidR="00006537" w:rsidRPr="00C75EDC">
        <w:rPr>
          <w:rFonts w:ascii="Calibri Light" w:hAnsi="Calibri Light" w:cs="Calibri Light"/>
          <w:sz w:val="22"/>
          <w:szCs w:val="22"/>
        </w:rPr>
        <w:t>vorstell</w:t>
      </w:r>
      <w:r w:rsidR="00AA4C3C" w:rsidRPr="00C75EDC">
        <w:rPr>
          <w:rFonts w:ascii="Calibri Light" w:hAnsi="Calibri Light" w:cs="Calibri Light"/>
          <w:sz w:val="22"/>
          <w:szCs w:val="22"/>
        </w:rPr>
        <w:t xml:space="preserve">en </w:t>
      </w:r>
      <w:r w:rsidR="00006537" w:rsidRPr="00C75EDC">
        <w:rPr>
          <w:rFonts w:ascii="Calibri Light" w:hAnsi="Calibri Light" w:cs="Calibri Light"/>
          <w:sz w:val="22"/>
          <w:szCs w:val="22"/>
        </w:rPr>
        <w:t>zu können und ihre Meinung zu vertreten.</w:t>
      </w:r>
    </w:p>
    <w:p w14:paraId="13E383CE" w14:textId="2EB73535" w:rsidR="002A3C27" w:rsidRPr="00585816" w:rsidRDefault="00364A65" w:rsidP="00204044">
      <w:pPr>
        <w:pStyle w:val="Listenabsatz"/>
        <w:numPr>
          <w:ilvl w:val="0"/>
          <w:numId w:val="17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Alle Mitglieder des Elternrats</w:t>
      </w:r>
      <w:r w:rsidR="00AA4C3C" w:rsidRPr="00585816">
        <w:rPr>
          <w:rFonts w:ascii="Calibri Light" w:hAnsi="Calibri Light" w:cs="Calibri Light"/>
          <w:sz w:val="22"/>
          <w:szCs w:val="22"/>
        </w:rPr>
        <w:t xml:space="preserve"> unterstehen </w:t>
      </w:r>
      <w:r w:rsidR="00585816" w:rsidRPr="00585816">
        <w:rPr>
          <w:rFonts w:ascii="Calibri Light" w:hAnsi="Calibri Light" w:cs="Calibri Light"/>
          <w:sz w:val="22"/>
          <w:szCs w:val="22"/>
        </w:rPr>
        <w:t>der Schweigepflicht und beachten den Persönlichkeits- und Datenschutz.</w:t>
      </w:r>
    </w:p>
    <w:p w14:paraId="2E8CEAF5" w14:textId="77777777" w:rsidR="00691F5B" w:rsidRPr="00C75EDC" w:rsidRDefault="00691F5B" w:rsidP="00B07744">
      <w:pPr>
        <w:rPr>
          <w:rFonts w:ascii="Calibri Light" w:hAnsi="Calibri Light" w:cs="Calibri Light"/>
          <w:sz w:val="22"/>
          <w:szCs w:val="22"/>
        </w:rPr>
      </w:pPr>
    </w:p>
    <w:p w14:paraId="211AF5EE" w14:textId="3CE2DE49" w:rsidR="00B07744" w:rsidRPr="00FA6863" w:rsidRDefault="00B07744" w:rsidP="00FA6863">
      <w:pPr>
        <w:pStyle w:val="Listenabsatz"/>
        <w:numPr>
          <w:ilvl w:val="0"/>
          <w:numId w:val="22"/>
        </w:numPr>
        <w:rPr>
          <w:rFonts w:ascii="Calibri Light" w:hAnsi="Calibri Light" w:cs="Calibri Light"/>
          <w:b/>
          <w:bCs/>
          <w:sz w:val="28"/>
          <w:szCs w:val="28"/>
        </w:rPr>
      </w:pPr>
      <w:r w:rsidRPr="00FA6863">
        <w:rPr>
          <w:rFonts w:ascii="Calibri Light" w:hAnsi="Calibri Light" w:cs="Calibri Light"/>
          <w:b/>
          <w:bCs/>
          <w:sz w:val="28"/>
          <w:szCs w:val="28"/>
        </w:rPr>
        <w:t>Infrastruktur und Finanzen</w:t>
      </w:r>
    </w:p>
    <w:p w14:paraId="2C64CFBE" w14:textId="31BF91B6" w:rsidR="00B07744" w:rsidRPr="00C75EDC" w:rsidRDefault="00B07744" w:rsidP="00B07744">
      <w:pPr>
        <w:pStyle w:val="Listenabsatz"/>
        <w:numPr>
          <w:ilvl w:val="0"/>
          <w:numId w:val="13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 xml:space="preserve">Die Schule </w:t>
      </w:r>
      <w:r w:rsidR="00B6133C" w:rsidRPr="00C75EDC">
        <w:rPr>
          <w:rFonts w:ascii="Calibri Light" w:hAnsi="Calibri Light" w:cs="Calibri Light"/>
          <w:sz w:val="22"/>
          <w:szCs w:val="22"/>
        </w:rPr>
        <w:t xml:space="preserve">Vordemwald </w:t>
      </w:r>
      <w:r w:rsidRPr="00C75EDC">
        <w:rPr>
          <w:rFonts w:ascii="Calibri Light" w:hAnsi="Calibri Light" w:cs="Calibri Light"/>
          <w:sz w:val="22"/>
          <w:szCs w:val="22"/>
        </w:rPr>
        <w:t xml:space="preserve">stellt Räume für die Sitzungen in Absprache mit der Schulleitung kostenlos zur Verfügung. </w:t>
      </w:r>
    </w:p>
    <w:p w14:paraId="341DD3F7" w14:textId="4F0501E1" w:rsidR="007002B7" w:rsidRPr="00C75EDC" w:rsidRDefault="00AA4C3C" w:rsidP="00B6133C">
      <w:pPr>
        <w:pStyle w:val="Listenabsatz"/>
        <w:numPr>
          <w:ilvl w:val="0"/>
          <w:numId w:val="1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Die Gemeinde stellt der Elternmitwirkung jährlich ein Budget zur Verfügung.</w:t>
      </w:r>
    </w:p>
    <w:p w14:paraId="761B707F" w14:textId="14CA68A9" w:rsidR="00B6133C" w:rsidRPr="00C75EDC" w:rsidRDefault="00B07744" w:rsidP="00B6133C">
      <w:pPr>
        <w:pStyle w:val="Listenabsatz"/>
        <w:numPr>
          <w:ilvl w:val="0"/>
          <w:numId w:val="1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Büroverbrauchsmaterial</w:t>
      </w:r>
      <w:r w:rsidR="00B6133C" w:rsidRPr="00C75EDC">
        <w:rPr>
          <w:rFonts w:ascii="Calibri Light" w:hAnsi="Calibri Light" w:cs="Calibri Light"/>
          <w:sz w:val="22"/>
          <w:szCs w:val="22"/>
        </w:rPr>
        <w:t xml:space="preserve"> </w:t>
      </w:r>
      <w:r w:rsidRPr="00C75EDC">
        <w:rPr>
          <w:rFonts w:ascii="Calibri Light" w:hAnsi="Calibri Light" w:cs="Calibri Light"/>
          <w:sz w:val="22"/>
          <w:szCs w:val="22"/>
        </w:rPr>
        <w:t xml:space="preserve">kann im Schulhaus bezogen werden. Kopien im Zusammenhang mit den Aktivitäten der Elternmitwirkung können im Schulhaus erstellt werden. </w:t>
      </w:r>
    </w:p>
    <w:p w14:paraId="5A738529" w14:textId="2FD88699" w:rsidR="00B07744" w:rsidRPr="00C75EDC" w:rsidRDefault="00B07744" w:rsidP="00B6133C">
      <w:pPr>
        <w:pStyle w:val="Listenabsatz"/>
        <w:numPr>
          <w:ilvl w:val="0"/>
          <w:numId w:val="1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Einmalige Kosten für Weiterbildung und Projekte müssen in Absprache mit der Schulleitung für das kommende Jahr budgetiert werden</w:t>
      </w:r>
      <w:r w:rsidR="001F162D" w:rsidRPr="00C75EDC">
        <w:rPr>
          <w:rFonts w:ascii="Calibri Light" w:hAnsi="Calibri Light" w:cs="Calibri Light"/>
          <w:sz w:val="22"/>
          <w:szCs w:val="22"/>
        </w:rPr>
        <w:t xml:space="preserve"> oder über das ordentliche Schulbudget abgewickelt werden.</w:t>
      </w:r>
    </w:p>
    <w:p w14:paraId="16C58756" w14:textId="5402ECE1" w:rsidR="001D25D5" w:rsidRPr="00106E8A" w:rsidRDefault="00B6133C" w:rsidP="00C9330F">
      <w:pPr>
        <w:pStyle w:val="Listenabsatz"/>
        <w:numPr>
          <w:ilvl w:val="0"/>
          <w:numId w:val="13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 xml:space="preserve">Die Mitarbeit </w:t>
      </w:r>
      <w:r w:rsidR="003843F1">
        <w:rPr>
          <w:rFonts w:ascii="Calibri Light" w:hAnsi="Calibri Light" w:cs="Calibri Light"/>
          <w:sz w:val="22"/>
          <w:szCs w:val="22"/>
        </w:rPr>
        <w:t xml:space="preserve">im </w:t>
      </w:r>
      <w:r w:rsidRPr="00C75EDC">
        <w:rPr>
          <w:rFonts w:ascii="Calibri Light" w:hAnsi="Calibri Light" w:cs="Calibri Light"/>
          <w:sz w:val="22"/>
          <w:szCs w:val="22"/>
        </w:rPr>
        <w:t>Elternrat erfolgt ehrenamtlich.</w:t>
      </w:r>
    </w:p>
    <w:p w14:paraId="007BD699" w14:textId="77777777" w:rsidR="00691F5B" w:rsidRPr="00C75EDC" w:rsidRDefault="00691F5B" w:rsidP="00C9330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3E2FFCF7" w14:textId="1E495A75" w:rsidR="00C9330F" w:rsidRPr="00FA6863" w:rsidRDefault="00C9330F" w:rsidP="00FA6863">
      <w:pPr>
        <w:pStyle w:val="Listenabsatz"/>
        <w:numPr>
          <w:ilvl w:val="0"/>
          <w:numId w:val="22"/>
        </w:numPr>
        <w:rPr>
          <w:rFonts w:ascii="Calibri Light" w:hAnsi="Calibri Light" w:cs="Calibri Light"/>
          <w:b/>
          <w:bCs/>
          <w:sz w:val="28"/>
          <w:szCs w:val="28"/>
        </w:rPr>
      </w:pPr>
      <w:r w:rsidRPr="00FA6863">
        <w:rPr>
          <w:rFonts w:ascii="Calibri Light" w:hAnsi="Calibri Light" w:cs="Calibri Light"/>
          <w:b/>
          <w:bCs/>
          <w:sz w:val="28"/>
          <w:szCs w:val="28"/>
        </w:rPr>
        <w:t>Grenzen der Elternmitwirkung</w:t>
      </w:r>
    </w:p>
    <w:p w14:paraId="7A94E2DE" w14:textId="662672E8" w:rsidR="00691F5B" w:rsidRDefault="005B70C8" w:rsidP="00B07744">
      <w:p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 xml:space="preserve">Der Elternrat behandelt Anliegen, welche die Schule Vordemwald betreffen. Die Kompetenzen der Schulleitung und des Lehrerkollegiums werden dabei nicht tangiert. </w:t>
      </w:r>
      <w:r w:rsidR="00691F5B">
        <w:rPr>
          <w:rFonts w:ascii="Calibri Light" w:hAnsi="Calibri Light" w:cs="Calibri Light"/>
          <w:sz w:val="22"/>
          <w:szCs w:val="22"/>
        </w:rPr>
        <w:t>D</w:t>
      </w:r>
      <w:r w:rsidR="00691F5B" w:rsidRPr="00C75EDC">
        <w:rPr>
          <w:rFonts w:ascii="Calibri Light" w:hAnsi="Calibri Light" w:cs="Calibri Light"/>
          <w:sz w:val="22"/>
          <w:szCs w:val="22"/>
        </w:rPr>
        <w:t xml:space="preserve">ie Mitglieder des Elternrats vertreten keine Einzelinteressen. </w:t>
      </w:r>
    </w:p>
    <w:p w14:paraId="22719052" w14:textId="77777777" w:rsidR="00691F5B" w:rsidRDefault="00691F5B" w:rsidP="00B07744">
      <w:pPr>
        <w:rPr>
          <w:rFonts w:ascii="Calibri Light" w:hAnsi="Calibri Light" w:cs="Calibri Light"/>
          <w:sz w:val="22"/>
          <w:szCs w:val="22"/>
        </w:rPr>
      </w:pPr>
    </w:p>
    <w:p w14:paraId="37882D24" w14:textId="3CD069A4" w:rsidR="00A079FF" w:rsidRPr="00C75EDC" w:rsidRDefault="005B70C8" w:rsidP="00B07744">
      <w:p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Die Themen Unterrichtsgestaltung, Lehrplan, Lernziele, Lehrmittel, Stundenpläne, Klassenzuteilungen, Klassenbildung und Schulau</w:t>
      </w:r>
      <w:r w:rsidR="00A079FF" w:rsidRPr="00C75EDC">
        <w:rPr>
          <w:rFonts w:ascii="Calibri Light" w:hAnsi="Calibri Light" w:cs="Calibri Light"/>
          <w:sz w:val="22"/>
          <w:szCs w:val="22"/>
        </w:rPr>
        <w:t>f</w:t>
      </w:r>
      <w:r w:rsidRPr="00C75EDC">
        <w:rPr>
          <w:rFonts w:ascii="Calibri Light" w:hAnsi="Calibri Light" w:cs="Calibri Light"/>
          <w:sz w:val="22"/>
          <w:szCs w:val="22"/>
        </w:rPr>
        <w:t>sicht, gehören nicht zum Bereich der Elternmitwirkung</w:t>
      </w:r>
      <w:r w:rsidR="005052A9" w:rsidRPr="00C75EDC">
        <w:rPr>
          <w:rFonts w:ascii="Calibri Light" w:hAnsi="Calibri Light" w:cs="Calibri Light"/>
          <w:sz w:val="22"/>
          <w:szCs w:val="22"/>
        </w:rPr>
        <w:t>.</w:t>
      </w:r>
      <w:r w:rsidRPr="00C75EDC">
        <w:rPr>
          <w:rFonts w:ascii="Calibri Light" w:hAnsi="Calibri Light" w:cs="Calibri Light"/>
          <w:sz w:val="22"/>
          <w:szCs w:val="22"/>
        </w:rPr>
        <w:t xml:space="preserve"> </w:t>
      </w:r>
    </w:p>
    <w:p w14:paraId="796380F1" w14:textId="595CD06B" w:rsidR="00DF1B83" w:rsidRPr="00C75EDC" w:rsidRDefault="00DF1B83" w:rsidP="00B07744">
      <w:pPr>
        <w:rPr>
          <w:rFonts w:ascii="Calibri Light" w:hAnsi="Calibri Light" w:cs="Calibri Light"/>
          <w:sz w:val="22"/>
          <w:szCs w:val="22"/>
        </w:rPr>
      </w:pPr>
    </w:p>
    <w:p w14:paraId="10012B57" w14:textId="735C49EB" w:rsidR="00691F5B" w:rsidRDefault="00106E8A" w:rsidP="00B07744">
      <w:pPr>
        <w:rPr>
          <w:rFonts w:ascii="Calibri Light" w:hAnsi="Calibri Light" w:cs="Calibri Light"/>
          <w:noProof/>
          <w:sz w:val="22"/>
          <w:szCs w:val="22"/>
        </w:rPr>
      </w:pPr>
      <w:r w:rsidRPr="00C75EDC">
        <w:rPr>
          <w:rFonts w:ascii="Calibri Light" w:hAnsi="Calibri Light" w:cs="Calibri Light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EF3A486" wp14:editId="368CB6E1">
            <wp:simplePos x="0" y="0"/>
            <wp:positionH relativeFrom="margin">
              <wp:align>left</wp:align>
            </wp:positionH>
            <wp:positionV relativeFrom="paragraph">
              <wp:posOffset>153101</wp:posOffset>
            </wp:positionV>
            <wp:extent cx="4810760" cy="2210435"/>
            <wp:effectExtent l="0" t="0" r="8890" b="0"/>
            <wp:wrapTight wrapText="bothSides">
              <wp:wrapPolygon edited="0">
                <wp:start x="0" y="0"/>
                <wp:lineTo x="0" y="21408"/>
                <wp:lineTo x="21554" y="21408"/>
                <wp:lineTo x="21554" y="0"/>
                <wp:lineTo x="0" y="0"/>
              </wp:wrapPolygon>
            </wp:wrapTight>
            <wp:docPr id="1703091829" name="Bild 1" descr="Grafik Zuständigkei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 Zuständigkeite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6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FD585" w14:textId="60367570" w:rsidR="004C50A9" w:rsidRPr="00B06628" w:rsidRDefault="004C50A9" w:rsidP="00B07744">
      <w:pPr>
        <w:rPr>
          <w:rFonts w:ascii="Calibri Light" w:hAnsi="Calibri Light" w:cs="Calibri Light"/>
          <w:sz w:val="22"/>
          <w:szCs w:val="22"/>
        </w:rPr>
      </w:pPr>
    </w:p>
    <w:p w14:paraId="2D269580" w14:textId="54625AB8" w:rsidR="00CF3303" w:rsidRDefault="00CF3303" w:rsidP="00B07744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6437F735" w14:textId="71A573E7" w:rsidR="002467D1" w:rsidRDefault="002467D1" w:rsidP="00B07744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010AA238" w14:textId="0D6811D2" w:rsidR="000C6917" w:rsidRDefault="000C6917" w:rsidP="00B07744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07A6387F" w14:textId="77777777" w:rsidR="00691F5B" w:rsidRDefault="00691F5B" w:rsidP="002467D1">
      <w:pPr>
        <w:rPr>
          <w:rFonts w:ascii="Calibri Light" w:hAnsi="Calibri Light" w:cs="Calibri Light"/>
          <w:sz w:val="14"/>
          <w:szCs w:val="14"/>
        </w:rPr>
      </w:pPr>
    </w:p>
    <w:p w14:paraId="2E7AA65C" w14:textId="06B2146A" w:rsidR="00691F5B" w:rsidRDefault="00691F5B" w:rsidP="002467D1">
      <w:pPr>
        <w:rPr>
          <w:rFonts w:ascii="Calibri Light" w:hAnsi="Calibri Light" w:cs="Calibri Light"/>
          <w:sz w:val="14"/>
          <w:szCs w:val="14"/>
        </w:rPr>
      </w:pPr>
    </w:p>
    <w:p w14:paraId="4C6EAD69" w14:textId="77777777" w:rsidR="00691F5B" w:rsidRDefault="00691F5B" w:rsidP="002467D1">
      <w:pPr>
        <w:rPr>
          <w:rFonts w:ascii="Calibri Light" w:hAnsi="Calibri Light" w:cs="Calibri Light"/>
          <w:sz w:val="14"/>
          <w:szCs w:val="14"/>
        </w:rPr>
      </w:pPr>
    </w:p>
    <w:p w14:paraId="7C40A303" w14:textId="77777777" w:rsidR="00691F5B" w:rsidRDefault="00691F5B" w:rsidP="002467D1">
      <w:pPr>
        <w:rPr>
          <w:rFonts w:ascii="Calibri Light" w:hAnsi="Calibri Light" w:cs="Calibri Light"/>
          <w:sz w:val="14"/>
          <w:szCs w:val="14"/>
        </w:rPr>
      </w:pPr>
    </w:p>
    <w:p w14:paraId="50B9A14A" w14:textId="77777777" w:rsidR="00691F5B" w:rsidRDefault="00691F5B" w:rsidP="002467D1">
      <w:pPr>
        <w:rPr>
          <w:rFonts w:ascii="Calibri Light" w:hAnsi="Calibri Light" w:cs="Calibri Light"/>
          <w:sz w:val="14"/>
          <w:szCs w:val="14"/>
        </w:rPr>
      </w:pPr>
    </w:p>
    <w:p w14:paraId="0B651769" w14:textId="77777777" w:rsidR="00691F5B" w:rsidRDefault="00691F5B" w:rsidP="002467D1">
      <w:pPr>
        <w:rPr>
          <w:rFonts w:ascii="Calibri Light" w:hAnsi="Calibri Light" w:cs="Calibri Light"/>
          <w:sz w:val="14"/>
          <w:szCs w:val="14"/>
        </w:rPr>
      </w:pPr>
    </w:p>
    <w:p w14:paraId="41B3F1FE" w14:textId="77777777" w:rsidR="00691F5B" w:rsidRDefault="00691F5B" w:rsidP="002467D1">
      <w:pPr>
        <w:rPr>
          <w:rFonts w:ascii="Calibri Light" w:hAnsi="Calibri Light" w:cs="Calibri Light"/>
          <w:sz w:val="14"/>
          <w:szCs w:val="14"/>
        </w:rPr>
      </w:pPr>
    </w:p>
    <w:p w14:paraId="4670A883" w14:textId="77777777" w:rsidR="00691F5B" w:rsidRDefault="00691F5B" w:rsidP="002467D1">
      <w:pPr>
        <w:rPr>
          <w:rFonts w:ascii="Calibri Light" w:hAnsi="Calibri Light" w:cs="Calibri Light"/>
          <w:sz w:val="14"/>
          <w:szCs w:val="14"/>
        </w:rPr>
      </w:pPr>
    </w:p>
    <w:p w14:paraId="336519D8" w14:textId="77777777" w:rsidR="00106E8A" w:rsidRDefault="00106E8A" w:rsidP="002467D1">
      <w:pPr>
        <w:rPr>
          <w:rFonts w:ascii="Calibri Light" w:hAnsi="Calibri Light" w:cs="Calibri Light"/>
          <w:sz w:val="14"/>
          <w:szCs w:val="14"/>
        </w:rPr>
      </w:pPr>
    </w:p>
    <w:p w14:paraId="5586430D" w14:textId="77777777" w:rsidR="00106E8A" w:rsidRDefault="00106E8A" w:rsidP="002467D1">
      <w:pPr>
        <w:rPr>
          <w:rFonts w:ascii="Calibri Light" w:hAnsi="Calibri Light" w:cs="Calibri Light"/>
          <w:sz w:val="14"/>
          <w:szCs w:val="14"/>
        </w:rPr>
      </w:pPr>
    </w:p>
    <w:p w14:paraId="66E26381" w14:textId="77777777" w:rsidR="00106E8A" w:rsidRDefault="00106E8A" w:rsidP="002467D1">
      <w:pPr>
        <w:rPr>
          <w:rFonts w:ascii="Calibri Light" w:hAnsi="Calibri Light" w:cs="Calibri Light"/>
          <w:sz w:val="14"/>
          <w:szCs w:val="14"/>
        </w:rPr>
      </w:pPr>
    </w:p>
    <w:p w14:paraId="47DC1F36" w14:textId="1AC73253" w:rsidR="002467D1" w:rsidRPr="00FA6863" w:rsidRDefault="002467D1" w:rsidP="002467D1">
      <w:pPr>
        <w:rPr>
          <w:rFonts w:ascii="Calibri Light" w:hAnsi="Calibri Light" w:cs="Calibri Light"/>
          <w:sz w:val="14"/>
          <w:szCs w:val="14"/>
        </w:rPr>
      </w:pPr>
      <w:r w:rsidRPr="00FA6863">
        <w:rPr>
          <w:rFonts w:ascii="Calibri Light" w:hAnsi="Calibri Light" w:cs="Calibri Light"/>
          <w:sz w:val="14"/>
          <w:szCs w:val="14"/>
        </w:rPr>
        <w:t>Darstellung:</w:t>
      </w:r>
    </w:p>
    <w:p w14:paraId="15DF26E5" w14:textId="77FD45A1" w:rsidR="00691F5B" w:rsidRPr="00691F5B" w:rsidRDefault="002467D1" w:rsidP="00B07744">
      <w:pPr>
        <w:rPr>
          <w:rFonts w:ascii="Calibri Light" w:hAnsi="Calibri Light" w:cs="Calibri Light"/>
          <w:sz w:val="14"/>
          <w:szCs w:val="14"/>
        </w:rPr>
      </w:pPr>
      <w:r w:rsidRPr="00FA6863">
        <w:rPr>
          <w:rFonts w:ascii="Calibri Light" w:hAnsi="Calibri Light" w:cs="Calibri Light"/>
          <w:sz w:val="14"/>
          <w:szCs w:val="14"/>
        </w:rPr>
        <w:t>Schulportal Aarga</w:t>
      </w:r>
      <w:r w:rsidR="00691F5B">
        <w:rPr>
          <w:rFonts w:ascii="Calibri Light" w:hAnsi="Calibri Light" w:cs="Calibri Light"/>
          <w:sz w:val="14"/>
          <w:szCs w:val="14"/>
        </w:rPr>
        <w:t>u</w:t>
      </w:r>
    </w:p>
    <w:p w14:paraId="3E51968C" w14:textId="77777777" w:rsidR="00691F5B" w:rsidRDefault="00691F5B" w:rsidP="00B07744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65559378" w14:textId="77777777" w:rsidR="00106E8A" w:rsidRDefault="00106E8A" w:rsidP="00B07744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7885C7DE" w14:textId="77777777" w:rsidR="00106E8A" w:rsidRDefault="00106E8A" w:rsidP="00B07744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148E6F4C" w14:textId="1F075CF4" w:rsidR="00A079FF" w:rsidRPr="00C75EDC" w:rsidRDefault="00A079FF" w:rsidP="00B07744">
      <w:pPr>
        <w:rPr>
          <w:rFonts w:ascii="Calibri Light" w:hAnsi="Calibri Light" w:cs="Calibri Light"/>
          <w:b/>
          <w:bCs/>
          <w:sz w:val="22"/>
          <w:szCs w:val="22"/>
        </w:rPr>
      </w:pPr>
      <w:r w:rsidRPr="00C75EDC">
        <w:rPr>
          <w:rFonts w:ascii="Calibri Light" w:hAnsi="Calibri Light" w:cs="Calibri Light"/>
          <w:b/>
          <w:bCs/>
          <w:sz w:val="22"/>
          <w:szCs w:val="22"/>
        </w:rPr>
        <w:t>Allgemeine Bestimmungen</w:t>
      </w:r>
    </w:p>
    <w:p w14:paraId="426F8600" w14:textId="250C9D3A" w:rsidR="00A079FF" w:rsidRPr="00C75EDC" w:rsidRDefault="00A079FF" w:rsidP="00B07744">
      <w:pPr>
        <w:pStyle w:val="Listenabsatz"/>
        <w:numPr>
          <w:ilvl w:val="0"/>
          <w:numId w:val="19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 xml:space="preserve">Der Elternrat ist konfessionell und politisch neutral. Alle Mitglieder des Elternrats wirken freiwillig und ehrenamtlich mit. </w:t>
      </w:r>
    </w:p>
    <w:p w14:paraId="6CA6DDD7" w14:textId="7BEBE635" w:rsidR="00040754" w:rsidRPr="00C75EDC" w:rsidRDefault="00691F5B" w:rsidP="00B07744">
      <w:pPr>
        <w:pStyle w:val="Listenabsatz"/>
        <w:numPr>
          <w:ilvl w:val="0"/>
          <w:numId w:val="19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Mitglieder</w:t>
      </w:r>
      <w:r w:rsidR="00A079FF" w:rsidRPr="00C75EDC">
        <w:rPr>
          <w:rFonts w:ascii="Calibri Light" w:hAnsi="Calibri Light" w:cs="Calibri Light"/>
          <w:sz w:val="22"/>
          <w:szCs w:val="22"/>
        </w:rPr>
        <w:t>, die Einzelinteressen vertreten oder die Ziele der Elternmitwirkung missachten, können jederzeit nach einem Gespräch durch den Vorstand vom Eltern</w:t>
      </w:r>
      <w:r w:rsidR="00040754" w:rsidRPr="00C75EDC">
        <w:rPr>
          <w:rFonts w:ascii="Calibri Light" w:hAnsi="Calibri Light" w:cs="Calibri Light"/>
          <w:sz w:val="22"/>
          <w:szCs w:val="22"/>
        </w:rPr>
        <w:t>rat</w:t>
      </w:r>
      <w:r w:rsidR="00A079FF" w:rsidRPr="00C75EDC">
        <w:rPr>
          <w:rFonts w:ascii="Calibri Light" w:hAnsi="Calibri Light" w:cs="Calibri Light"/>
          <w:sz w:val="22"/>
          <w:szCs w:val="22"/>
        </w:rPr>
        <w:t xml:space="preserve"> ausgeschlossen werden.</w:t>
      </w:r>
    </w:p>
    <w:p w14:paraId="3F774F5A" w14:textId="286602D9" w:rsidR="00040754" w:rsidRPr="00C75EDC" w:rsidRDefault="005052A9" w:rsidP="00040754">
      <w:pPr>
        <w:pStyle w:val="Listenabsatz"/>
        <w:numPr>
          <w:ilvl w:val="0"/>
          <w:numId w:val="19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 xml:space="preserve">Den </w:t>
      </w:r>
      <w:r w:rsidR="00691F5B">
        <w:rPr>
          <w:rFonts w:ascii="Calibri Light" w:hAnsi="Calibri Light" w:cs="Calibri Light"/>
          <w:sz w:val="22"/>
          <w:szCs w:val="22"/>
        </w:rPr>
        <w:t xml:space="preserve">Mitgliedern </w:t>
      </w:r>
      <w:r w:rsidRPr="00C75EDC">
        <w:rPr>
          <w:rFonts w:ascii="Calibri Light" w:hAnsi="Calibri Light" w:cs="Calibri Light"/>
          <w:sz w:val="22"/>
          <w:szCs w:val="22"/>
        </w:rPr>
        <w:t xml:space="preserve">des </w:t>
      </w:r>
      <w:r w:rsidR="00040754" w:rsidRPr="00C75EDC">
        <w:rPr>
          <w:rFonts w:ascii="Calibri Light" w:hAnsi="Calibri Light" w:cs="Calibri Light"/>
          <w:sz w:val="22"/>
          <w:szCs w:val="22"/>
        </w:rPr>
        <w:t xml:space="preserve">Elternrats wird auf Wunsch durch die Schulbehörde eine Bestätigung über ihre Tätigkeit ausgestellt. </w:t>
      </w:r>
    </w:p>
    <w:p w14:paraId="35000F32" w14:textId="2816E83E" w:rsidR="00040754" w:rsidRPr="00C75EDC" w:rsidRDefault="00691F5B" w:rsidP="00040754">
      <w:pPr>
        <w:pStyle w:val="Listenabsatz"/>
        <w:numPr>
          <w:ilvl w:val="0"/>
          <w:numId w:val="19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Die Mitglieder</w:t>
      </w:r>
      <w:r w:rsidR="00040754" w:rsidRPr="00C75EDC">
        <w:rPr>
          <w:rFonts w:ascii="Calibri Light" w:hAnsi="Calibri Light" w:cs="Calibri Light"/>
          <w:sz w:val="22"/>
          <w:szCs w:val="22"/>
        </w:rPr>
        <w:t xml:space="preserve"> sind verpflichtet, Verschwiegenheit zu wahren, soweit es sich um Tatsachen und Verhältnisse handelt, welche Geheimhaltung erfordern. </w:t>
      </w:r>
    </w:p>
    <w:p w14:paraId="3D283E7D" w14:textId="158C9233" w:rsidR="00040754" w:rsidRPr="00C75EDC" w:rsidRDefault="00040754" w:rsidP="00040754">
      <w:pPr>
        <w:pStyle w:val="Listenabsatz"/>
        <w:numPr>
          <w:ilvl w:val="0"/>
          <w:numId w:val="19"/>
        </w:num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 xml:space="preserve">Die </w:t>
      </w:r>
      <w:proofErr w:type="spellStart"/>
      <w:r w:rsidRPr="00C75EDC">
        <w:rPr>
          <w:rFonts w:ascii="Calibri Light" w:hAnsi="Calibri Light" w:cs="Calibri Light"/>
          <w:sz w:val="22"/>
          <w:szCs w:val="22"/>
        </w:rPr>
        <w:t>Zweckmässigkeit</w:t>
      </w:r>
      <w:proofErr w:type="spellEnd"/>
      <w:r w:rsidRPr="00C75EDC">
        <w:rPr>
          <w:rFonts w:ascii="Calibri Light" w:hAnsi="Calibri Light" w:cs="Calibri Light"/>
          <w:sz w:val="22"/>
          <w:szCs w:val="22"/>
        </w:rPr>
        <w:t xml:space="preserve"> des Reglements wird periodisch</w:t>
      </w:r>
      <w:r w:rsidR="00207459">
        <w:rPr>
          <w:rFonts w:ascii="Calibri Light" w:hAnsi="Calibri Light" w:cs="Calibri Light"/>
          <w:sz w:val="22"/>
          <w:szCs w:val="22"/>
        </w:rPr>
        <w:t xml:space="preserve"> durch die Mitglieder des Elternrats</w:t>
      </w:r>
      <w:r w:rsidRPr="00C75EDC">
        <w:rPr>
          <w:rFonts w:ascii="Calibri Light" w:hAnsi="Calibri Light" w:cs="Calibri Light"/>
          <w:sz w:val="22"/>
          <w:szCs w:val="22"/>
        </w:rPr>
        <w:t xml:space="preserve"> </w:t>
      </w:r>
      <w:r w:rsidR="00207459">
        <w:rPr>
          <w:rFonts w:ascii="Calibri Light" w:hAnsi="Calibri Light" w:cs="Calibri Light"/>
          <w:sz w:val="22"/>
          <w:szCs w:val="22"/>
        </w:rPr>
        <w:t xml:space="preserve">in Zusammenarbeit mit dem Lehrpersonen-Team </w:t>
      </w:r>
      <w:r w:rsidRPr="00C75EDC">
        <w:rPr>
          <w:rFonts w:ascii="Calibri Light" w:hAnsi="Calibri Light" w:cs="Calibri Light"/>
          <w:sz w:val="22"/>
          <w:szCs w:val="22"/>
        </w:rPr>
        <w:t>überprüft</w:t>
      </w:r>
      <w:r w:rsidR="00207459">
        <w:rPr>
          <w:rFonts w:ascii="Calibri Light" w:hAnsi="Calibri Light" w:cs="Calibri Light"/>
          <w:sz w:val="22"/>
          <w:szCs w:val="22"/>
        </w:rPr>
        <w:t xml:space="preserve">. </w:t>
      </w:r>
    </w:p>
    <w:p w14:paraId="0E8F7CCE" w14:textId="77777777" w:rsidR="00FA6863" w:rsidRPr="008B36C7" w:rsidRDefault="00FA6863" w:rsidP="00FA6863">
      <w:pPr>
        <w:rPr>
          <w:rFonts w:ascii="Calibri Light" w:hAnsi="Calibri Light" w:cs="Calibri Light"/>
        </w:rPr>
      </w:pPr>
    </w:p>
    <w:p w14:paraId="682F3E0E" w14:textId="5DAA1380" w:rsidR="00FA6863" w:rsidRPr="00691F5B" w:rsidRDefault="00FA6863" w:rsidP="00A079FF">
      <w:pPr>
        <w:pStyle w:val="Listenabsatz"/>
        <w:numPr>
          <w:ilvl w:val="0"/>
          <w:numId w:val="22"/>
        </w:numPr>
        <w:rPr>
          <w:rFonts w:ascii="Calibri Light" w:hAnsi="Calibri Light" w:cs="Calibri Light"/>
          <w:b/>
          <w:bCs/>
          <w:sz w:val="28"/>
          <w:szCs w:val="28"/>
        </w:rPr>
      </w:pPr>
      <w:r w:rsidRPr="00691F5B">
        <w:rPr>
          <w:rFonts w:ascii="Calibri Light" w:hAnsi="Calibri Light" w:cs="Calibri Light"/>
          <w:b/>
          <w:bCs/>
          <w:sz w:val="28"/>
          <w:szCs w:val="28"/>
        </w:rPr>
        <w:t>Wahlen</w:t>
      </w:r>
    </w:p>
    <w:p w14:paraId="0056F8F1" w14:textId="584B596A" w:rsidR="00FA6863" w:rsidRPr="00FA6863" w:rsidRDefault="00FA6863" w:rsidP="00FA6863">
      <w:pPr>
        <w:rPr>
          <w:rFonts w:ascii="Calibri Light" w:hAnsi="Calibri Light" w:cs="Calibri Light"/>
          <w:sz w:val="22"/>
          <w:szCs w:val="22"/>
        </w:rPr>
      </w:pPr>
      <w:r w:rsidRPr="00691F5B">
        <w:rPr>
          <w:rFonts w:ascii="Calibri Light" w:hAnsi="Calibri Light" w:cs="Calibri Light"/>
          <w:sz w:val="22"/>
          <w:szCs w:val="22"/>
        </w:rPr>
        <w:t>Informationen zu den Wahlen befinden sich im Anhang</w:t>
      </w:r>
      <w:r w:rsidR="00937DC4" w:rsidRPr="00691F5B">
        <w:rPr>
          <w:rFonts w:ascii="Calibri Light" w:hAnsi="Calibri Light" w:cs="Calibri Light"/>
          <w:sz w:val="22"/>
          <w:szCs w:val="22"/>
        </w:rPr>
        <w:t>.</w:t>
      </w:r>
    </w:p>
    <w:p w14:paraId="1AC646F9" w14:textId="77777777" w:rsidR="00FA6863" w:rsidRDefault="00FA6863" w:rsidP="00A079F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528DD09C" w14:textId="65263AD0" w:rsidR="00A079FF" w:rsidRPr="00FA6863" w:rsidRDefault="00A079FF" w:rsidP="00FA6863">
      <w:pPr>
        <w:pStyle w:val="Listenabsatz"/>
        <w:numPr>
          <w:ilvl w:val="0"/>
          <w:numId w:val="22"/>
        </w:numPr>
        <w:rPr>
          <w:rFonts w:ascii="Calibri Light" w:hAnsi="Calibri Light" w:cs="Calibri Light"/>
          <w:b/>
          <w:bCs/>
          <w:sz w:val="28"/>
          <w:szCs w:val="28"/>
        </w:rPr>
      </w:pPr>
      <w:r w:rsidRPr="00FA6863">
        <w:rPr>
          <w:rFonts w:ascii="Calibri Light" w:hAnsi="Calibri Light" w:cs="Calibri Light"/>
          <w:b/>
          <w:bCs/>
          <w:sz w:val="28"/>
          <w:szCs w:val="28"/>
        </w:rPr>
        <w:t>Inkraftsetzung</w:t>
      </w:r>
      <w:r w:rsidR="00FA6863">
        <w:rPr>
          <w:rFonts w:ascii="Calibri Light" w:hAnsi="Calibri Light" w:cs="Calibri Light"/>
          <w:b/>
          <w:bCs/>
          <w:sz w:val="28"/>
          <w:szCs w:val="28"/>
        </w:rPr>
        <w:t xml:space="preserve"> und Überarbeitung</w:t>
      </w:r>
    </w:p>
    <w:p w14:paraId="23D89C8E" w14:textId="47E8EF5B" w:rsidR="00C05EA7" w:rsidRDefault="00FA6863" w:rsidP="00A079FF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Dieser Leitfaden</w:t>
      </w:r>
      <w:r w:rsidR="00A079FF" w:rsidRPr="00C75EDC">
        <w:rPr>
          <w:rFonts w:ascii="Calibri Light" w:hAnsi="Calibri Light" w:cs="Calibri Light"/>
          <w:sz w:val="22"/>
          <w:szCs w:val="22"/>
        </w:rPr>
        <w:t xml:space="preserve"> wurde </w:t>
      </w:r>
      <w:r>
        <w:rPr>
          <w:rFonts w:ascii="Calibri Light" w:hAnsi="Calibri Light" w:cs="Calibri Light"/>
          <w:sz w:val="22"/>
          <w:szCs w:val="22"/>
        </w:rPr>
        <w:t>mit interessierten Eltern der</w:t>
      </w:r>
      <w:r w:rsidR="00A079FF" w:rsidRPr="00C75EDC">
        <w:rPr>
          <w:rFonts w:ascii="Calibri Light" w:hAnsi="Calibri Light" w:cs="Calibri Light"/>
          <w:sz w:val="22"/>
          <w:szCs w:val="22"/>
        </w:rPr>
        <w:t xml:space="preserve"> Arbeitsgruppe Elternmitwirkung</w:t>
      </w:r>
      <w:r w:rsidR="002D360E">
        <w:rPr>
          <w:rFonts w:ascii="Calibri Light" w:hAnsi="Calibri Light" w:cs="Calibri Light"/>
          <w:sz w:val="22"/>
          <w:szCs w:val="22"/>
        </w:rPr>
        <w:t xml:space="preserve"> in Zusammenarbeit mit der Schulleitung und den </w:t>
      </w:r>
      <w:r w:rsidR="00691F5B">
        <w:rPr>
          <w:rFonts w:ascii="Calibri Light" w:hAnsi="Calibri Light" w:cs="Calibri Light"/>
          <w:sz w:val="22"/>
          <w:szCs w:val="22"/>
        </w:rPr>
        <w:t>Lehrpersonenvertretungen</w:t>
      </w:r>
      <w:r>
        <w:rPr>
          <w:rFonts w:ascii="Calibri Light" w:hAnsi="Calibri Light" w:cs="Calibri Light"/>
          <w:sz w:val="22"/>
          <w:szCs w:val="22"/>
        </w:rPr>
        <w:t xml:space="preserve"> erarbeitet</w:t>
      </w:r>
      <w:r w:rsidR="00A079FF" w:rsidRPr="00C75EDC">
        <w:rPr>
          <w:rFonts w:ascii="Calibri Light" w:hAnsi="Calibri Light" w:cs="Calibri Light"/>
          <w:sz w:val="22"/>
          <w:szCs w:val="22"/>
        </w:rPr>
        <w:t xml:space="preserve">, </w:t>
      </w:r>
      <w:r>
        <w:rPr>
          <w:rFonts w:ascii="Calibri Light" w:hAnsi="Calibri Light" w:cs="Calibri Light"/>
          <w:sz w:val="22"/>
          <w:szCs w:val="22"/>
        </w:rPr>
        <w:t>von der Lehrerschaft geprüft</w:t>
      </w:r>
      <w:r w:rsidR="00DA1FFB">
        <w:rPr>
          <w:rFonts w:ascii="Calibri Light" w:hAnsi="Calibri Light" w:cs="Calibri Light"/>
          <w:sz w:val="22"/>
          <w:szCs w:val="22"/>
        </w:rPr>
        <w:t xml:space="preserve">, vom Gemeinderat abgenommen </w:t>
      </w:r>
      <w:r>
        <w:rPr>
          <w:rFonts w:ascii="Calibri Light" w:hAnsi="Calibri Light" w:cs="Calibri Light"/>
          <w:sz w:val="22"/>
          <w:szCs w:val="22"/>
        </w:rPr>
        <w:t xml:space="preserve">und von </w:t>
      </w:r>
      <w:r w:rsidRPr="00407618">
        <w:rPr>
          <w:rFonts w:ascii="Calibri Light" w:hAnsi="Calibri Light" w:cs="Calibri Light"/>
          <w:sz w:val="22"/>
          <w:szCs w:val="22"/>
        </w:rPr>
        <w:t>der Schulleitung am 01.</w:t>
      </w:r>
      <w:r w:rsidR="00C17F3E">
        <w:rPr>
          <w:rFonts w:ascii="Calibri Light" w:hAnsi="Calibri Light" w:cs="Calibri Light"/>
          <w:sz w:val="22"/>
          <w:szCs w:val="22"/>
        </w:rPr>
        <w:t xml:space="preserve"> August </w:t>
      </w:r>
      <w:r w:rsidRPr="00407618">
        <w:rPr>
          <w:rFonts w:ascii="Calibri Light" w:hAnsi="Calibri Light" w:cs="Calibri Light"/>
          <w:sz w:val="22"/>
          <w:szCs w:val="22"/>
        </w:rPr>
        <w:t>2025 in Kraft gesetzt</w:t>
      </w:r>
      <w:r w:rsidR="00937DC4">
        <w:rPr>
          <w:rFonts w:ascii="Calibri Light" w:hAnsi="Calibri Light" w:cs="Calibri Light"/>
          <w:sz w:val="22"/>
          <w:szCs w:val="22"/>
        </w:rPr>
        <w:t xml:space="preserve">. </w:t>
      </w:r>
    </w:p>
    <w:p w14:paraId="79B376C5" w14:textId="77777777" w:rsidR="00C05EA7" w:rsidRDefault="00C05EA7" w:rsidP="00A079FF">
      <w:pPr>
        <w:rPr>
          <w:rFonts w:ascii="Calibri Light" w:hAnsi="Calibri Light" w:cs="Calibri Light"/>
          <w:sz w:val="22"/>
          <w:szCs w:val="22"/>
        </w:rPr>
      </w:pPr>
    </w:p>
    <w:p w14:paraId="0FA394C2" w14:textId="47FAC063" w:rsidR="00A079FF" w:rsidRPr="00C75EDC" w:rsidRDefault="00FA6863" w:rsidP="00A079FF">
      <w:pPr>
        <w:rPr>
          <w:rFonts w:ascii="Calibri Light" w:hAnsi="Calibri Light" w:cs="Calibri Light"/>
          <w:sz w:val="22"/>
          <w:szCs w:val="22"/>
        </w:rPr>
      </w:pPr>
      <w:r w:rsidRPr="00691F5B">
        <w:rPr>
          <w:rFonts w:ascii="Calibri Light" w:hAnsi="Calibri Light" w:cs="Calibri Light"/>
          <w:sz w:val="22"/>
          <w:szCs w:val="22"/>
        </w:rPr>
        <w:t>Allfällige Änderungen dieser Vereinbarung werden in Zusammenarbeit mit dem Vorstand des Elternrates erarbeite</w:t>
      </w:r>
      <w:r w:rsidR="00407618" w:rsidRPr="00691F5B">
        <w:rPr>
          <w:rFonts w:ascii="Calibri Light" w:hAnsi="Calibri Light" w:cs="Calibri Light"/>
          <w:sz w:val="22"/>
          <w:szCs w:val="22"/>
        </w:rPr>
        <w:t xml:space="preserve">t, von der Lehrerschaft </w:t>
      </w:r>
      <w:r w:rsidR="00DA1FFB" w:rsidRPr="00691F5B">
        <w:rPr>
          <w:rFonts w:ascii="Calibri Light" w:hAnsi="Calibri Light" w:cs="Calibri Light"/>
          <w:sz w:val="22"/>
          <w:szCs w:val="22"/>
        </w:rPr>
        <w:t xml:space="preserve">und vom Gemeinderat </w:t>
      </w:r>
      <w:proofErr w:type="spellStart"/>
      <w:r w:rsidR="00407618" w:rsidRPr="00691F5B">
        <w:rPr>
          <w:rFonts w:ascii="Calibri Light" w:hAnsi="Calibri Light" w:cs="Calibri Light"/>
          <w:sz w:val="22"/>
          <w:szCs w:val="22"/>
        </w:rPr>
        <w:t>gutgeheissen</w:t>
      </w:r>
      <w:proofErr w:type="spellEnd"/>
      <w:r w:rsidR="00407618" w:rsidRPr="00691F5B">
        <w:rPr>
          <w:rFonts w:ascii="Calibri Light" w:hAnsi="Calibri Light" w:cs="Calibri Light"/>
          <w:sz w:val="22"/>
          <w:szCs w:val="22"/>
        </w:rPr>
        <w:t xml:space="preserve"> und durch die Schulleitung in Kraft gesetzt.</w:t>
      </w:r>
    </w:p>
    <w:p w14:paraId="260F8EE6" w14:textId="77777777" w:rsidR="006F09B3" w:rsidRPr="00C75EDC" w:rsidRDefault="006F09B3" w:rsidP="00A079FF">
      <w:pPr>
        <w:rPr>
          <w:rFonts w:ascii="Calibri Light" w:hAnsi="Calibri Light" w:cs="Calibri Light"/>
          <w:sz w:val="22"/>
          <w:szCs w:val="22"/>
        </w:rPr>
      </w:pPr>
    </w:p>
    <w:p w14:paraId="7AC2918D" w14:textId="1AEF558F" w:rsidR="00B6133C" w:rsidRPr="00C75EDC" w:rsidRDefault="00040754" w:rsidP="00A079FF">
      <w:p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>Dieses Reglement tritt per 1. August 2025 in Kraft.</w:t>
      </w:r>
    </w:p>
    <w:p w14:paraId="4B9ACFAE" w14:textId="77777777" w:rsidR="00040754" w:rsidRPr="00C75EDC" w:rsidRDefault="00040754" w:rsidP="00A079FF">
      <w:pPr>
        <w:rPr>
          <w:rFonts w:ascii="Calibri Light" w:hAnsi="Calibri Light" w:cs="Calibri Light"/>
          <w:sz w:val="22"/>
          <w:szCs w:val="22"/>
        </w:rPr>
      </w:pPr>
    </w:p>
    <w:p w14:paraId="1FA53AEA" w14:textId="77777777" w:rsidR="00D96221" w:rsidRDefault="00D96221" w:rsidP="00A079FF">
      <w:pPr>
        <w:rPr>
          <w:rFonts w:ascii="Calibri Light" w:hAnsi="Calibri Light" w:cs="Calibri Light"/>
          <w:sz w:val="22"/>
          <w:szCs w:val="22"/>
        </w:rPr>
      </w:pPr>
    </w:p>
    <w:p w14:paraId="59EE0B4E" w14:textId="20C2ED27" w:rsidR="00040754" w:rsidRPr="00C75EDC" w:rsidRDefault="00040754" w:rsidP="00A079FF">
      <w:p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 xml:space="preserve">Vordemwald, </w:t>
      </w:r>
      <w:r w:rsidR="00503FD8">
        <w:rPr>
          <w:rFonts w:ascii="Calibri Light" w:hAnsi="Calibri Light" w:cs="Calibri Light"/>
          <w:sz w:val="22"/>
          <w:szCs w:val="22"/>
        </w:rPr>
        <w:t>August</w:t>
      </w:r>
      <w:r w:rsidRPr="00C75EDC">
        <w:rPr>
          <w:rFonts w:ascii="Calibri Light" w:hAnsi="Calibri Light" w:cs="Calibri Light"/>
          <w:sz w:val="22"/>
          <w:szCs w:val="22"/>
        </w:rPr>
        <w:t xml:space="preserve"> 2025</w:t>
      </w:r>
    </w:p>
    <w:p w14:paraId="6D231D56" w14:textId="77777777" w:rsidR="00040754" w:rsidRDefault="00040754" w:rsidP="00A079FF">
      <w:pPr>
        <w:rPr>
          <w:rFonts w:ascii="Calibri Light" w:hAnsi="Calibri Light" w:cs="Calibri Light"/>
          <w:sz w:val="22"/>
          <w:szCs w:val="22"/>
        </w:rPr>
      </w:pPr>
    </w:p>
    <w:p w14:paraId="133C6170" w14:textId="77777777" w:rsidR="00A926D8" w:rsidRPr="00C75EDC" w:rsidRDefault="00A926D8" w:rsidP="00A079FF">
      <w:pPr>
        <w:rPr>
          <w:rFonts w:ascii="Calibri Light" w:hAnsi="Calibri Light" w:cs="Calibri Light"/>
          <w:sz w:val="22"/>
          <w:szCs w:val="22"/>
        </w:rPr>
      </w:pPr>
    </w:p>
    <w:p w14:paraId="0C1D65DD" w14:textId="77777777" w:rsidR="004C356B" w:rsidRPr="00C75EDC" w:rsidRDefault="004C356B" w:rsidP="00A079FF">
      <w:pPr>
        <w:rPr>
          <w:rFonts w:ascii="Calibri Light" w:hAnsi="Calibri Light" w:cs="Calibri Light"/>
          <w:sz w:val="22"/>
          <w:szCs w:val="22"/>
        </w:rPr>
      </w:pPr>
    </w:p>
    <w:p w14:paraId="091B7B38" w14:textId="0056114D" w:rsidR="00040754" w:rsidRPr="00406213" w:rsidRDefault="00503FD8" w:rsidP="00A079FF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SCHULLEITUNG</w:t>
      </w:r>
      <w:r w:rsidR="00040754" w:rsidRPr="00406213">
        <w:rPr>
          <w:rFonts w:ascii="Calibri Light" w:hAnsi="Calibri Light" w:cs="Calibri Light"/>
          <w:sz w:val="22"/>
          <w:szCs w:val="22"/>
        </w:rPr>
        <w:tab/>
      </w:r>
      <w:r w:rsidR="00040754" w:rsidRPr="00406213">
        <w:rPr>
          <w:rFonts w:ascii="Calibri Light" w:hAnsi="Calibri Light" w:cs="Calibri Light"/>
          <w:sz w:val="22"/>
          <w:szCs w:val="22"/>
        </w:rPr>
        <w:tab/>
      </w:r>
      <w:r w:rsidR="00040754" w:rsidRPr="00406213">
        <w:rPr>
          <w:rFonts w:ascii="Calibri Light" w:hAnsi="Calibri Light" w:cs="Calibri Light"/>
          <w:sz w:val="22"/>
          <w:szCs w:val="22"/>
        </w:rPr>
        <w:tab/>
      </w:r>
      <w:r w:rsidR="00040754" w:rsidRPr="00406213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>PRÄSIDENT ELTERNRAT</w:t>
      </w:r>
    </w:p>
    <w:p w14:paraId="152AEECF" w14:textId="36C81D73" w:rsidR="00503FD8" w:rsidRDefault="00503FD8" w:rsidP="00A079FF">
      <w:pPr>
        <w:rPr>
          <w:rFonts w:ascii="Calibri Light" w:hAnsi="Calibri Light"/>
          <w:noProof/>
          <w:sz w:val="23"/>
          <w:szCs w:val="23"/>
        </w:rPr>
      </w:pPr>
      <w:r w:rsidRPr="00A979D6">
        <w:rPr>
          <w:rFonts w:ascii="Calibri Light" w:hAnsi="Calibri Light"/>
          <w:noProof/>
          <w:sz w:val="23"/>
          <w:szCs w:val="23"/>
        </w:rPr>
        <w:drawing>
          <wp:anchor distT="0" distB="0" distL="114300" distR="114300" simplePos="0" relativeHeight="251664384" behindDoc="1" locked="0" layoutInCell="1" allowOverlap="1" wp14:anchorId="05E67BBE" wp14:editId="0E9654F9">
            <wp:simplePos x="0" y="0"/>
            <wp:positionH relativeFrom="margin">
              <wp:posOffset>-123092</wp:posOffset>
            </wp:positionH>
            <wp:positionV relativeFrom="paragraph">
              <wp:posOffset>180291</wp:posOffset>
            </wp:positionV>
            <wp:extent cx="1233805" cy="440055"/>
            <wp:effectExtent l="0" t="0" r="4445" b="0"/>
            <wp:wrapTight wrapText="bothSides">
              <wp:wrapPolygon edited="0">
                <wp:start x="0" y="0"/>
                <wp:lineTo x="0" y="20571"/>
                <wp:lineTo x="21344" y="20571"/>
                <wp:lineTo x="21344" y="0"/>
                <wp:lineTo x="0" y="0"/>
              </wp:wrapPolygon>
            </wp:wrapTight>
            <wp:docPr id="160421466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228CEC" w14:textId="7B3F3A5A" w:rsidR="00040754" w:rsidRPr="00406213" w:rsidRDefault="00532F96" w:rsidP="00A079FF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3AE8395" wp14:editId="143679C2">
                <wp:simplePos x="0" y="0"/>
                <wp:positionH relativeFrom="column">
                  <wp:posOffset>2818728</wp:posOffset>
                </wp:positionH>
                <wp:positionV relativeFrom="paragraph">
                  <wp:posOffset>-86985</wp:posOffset>
                </wp:positionV>
                <wp:extent cx="90360" cy="405000"/>
                <wp:effectExtent l="57150" t="57150" r="43180" b="52705"/>
                <wp:wrapNone/>
                <wp:docPr id="962611929" name="Freihand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90360" cy="40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0AC445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0" o:spid="_x0000_s1026" type="#_x0000_t75" style="position:absolute;margin-left:221.25pt;margin-top:-7.55pt;width:8.5pt;height:33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">
                <v:imagedata r:id="rId18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A463CE0" wp14:editId="0125269B">
                <wp:simplePos x="0" y="0"/>
                <wp:positionH relativeFrom="column">
                  <wp:posOffset>2464488</wp:posOffset>
                </wp:positionH>
                <wp:positionV relativeFrom="paragraph">
                  <wp:posOffset>-68265</wp:posOffset>
                </wp:positionV>
                <wp:extent cx="142920" cy="453960"/>
                <wp:effectExtent l="57150" t="57150" r="28575" b="41910"/>
                <wp:wrapNone/>
                <wp:docPr id="2136909744" name="Freihand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42920" cy="45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20D001" id="Freihand 8" o:spid="_x0000_s1026" type="#_x0000_t75" style="position:absolute;margin-left:193.35pt;margin-top:-6.1pt;width:12.65pt;height:3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">
                <v:imagedata r:id="rId20" o:title=""/>
              </v:shape>
            </w:pict>
          </mc:Fallback>
        </mc:AlternateContent>
      </w:r>
      <w:r w:rsidR="00E876F5">
        <w:rPr>
          <w:rFonts w:ascii="Calibri Light" w:hAnsi="Calibri Light" w:cs="Calibri Light"/>
          <w:sz w:val="22"/>
          <w:szCs w:val="22"/>
        </w:rPr>
        <w:t xml:space="preserve">    </w:t>
      </w:r>
    </w:p>
    <w:p w14:paraId="6977D2CE" w14:textId="083A8563" w:rsidR="002467D1" w:rsidRPr="00406213" w:rsidRDefault="00532F96" w:rsidP="00A079FF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81BE0E2" wp14:editId="0CA0558F">
                <wp:simplePos x="0" y="0"/>
                <wp:positionH relativeFrom="column">
                  <wp:posOffset>2774808</wp:posOffset>
                </wp:positionH>
                <wp:positionV relativeFrom="paragraph">
                  <wp:posOffset>-240965</wp:posOffset>
                </wp:positionV>
                <wp:extent cx="911880" cy="660600"/>
                <wp:effectExtent l="19050" t="57150" r="2540" b="44450"/>
                <wp:wrapNone/>
                <wp:docPr id="1830420571" name="Freihand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911880" cy="66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D85A38" id="Freihand 11" o:spid="_x0000_s1026" type="#_x0000_t75" style="position:absolute;margin-left:217.8pt;margin-top:-19.65pt;width:73.2pt;height:5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">
                <v:imagedata r:id="rId22" o:title="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1D57FB3" wp14:editId="246598FC">
                <wp:simplePos x="0" y="0"/>
                <wp:positionH relativeFrom="column">
                  <wp:posOffset>2680848</wp:posOffset>
                </wp:positionH>
                <wp:positionV relativeFrom="paragraph">
                  <wp:posOffset>143155</wp:posOffset>
                </wp:positionV>
                <wp:extent cx="11160" cy="9360"/>
                <wp:effectExtent l="57150" t="38100" r="46355" b="48260"/>
                <wp:wrapNone/>
                <wp:docPr id="709529343" name="Freihand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116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4C7359" id="Freihand 9" o:spid="_x0000_s1026" type="#_x0000_t75" style="position:absolute;margin-left:210.4pt;margin-top:10.55pt;width:2.3pt;height:2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">
                <v:imagedata r:id="rId24" o:title=""/>
              </v:shape>
            </w:pict>
          </mc:Fallback>
        </mc:AlternateContent>
      </w:r>
    </w:p>
    <w:p w14:paraId="6CF49BCF" w14:textId="668F6A0C" w:rsidR="002467D1" w:rsidRPr="00406213" w:rsidRDefault="002467D1" w:rsidP="00A079FF">
      <w:pPr>
        <w:rPr>
          <w:rFonts w:ascii="Calibri Light" w:hAnsi="Calibri Light" w:cs="Calibri Light"/>
          <w:sz w:val="22"/>
          <w:szCs w:val="22"/>
        </w:rPr>
      </w:pPr>
    </w:p>
    <w:p w14:paraId="0943255C" w14:textId="77777777" w:rsidR="00106E8A" w:rsidRPr="00406213" w:rsidRDefault="00106E8A" w:rsidP="00A079FF">
      <w:pPr>
        <w:rPr>
          <w:rFonts w:ascii="Calibri Light" w:hAnsi="Calibri Light" w:cs="Calibri Light"/>
          <w:sz w:val="22"/>
          <w:szCs w:val="22"/>
        </w:rPr>
      </w:pPr>
    </w:p>
    <w:p w14:paraId="31BD0817" w14:textId="18CF2BE3" w:rsidR="00691F5B" w:rsidRPr="00503FD8" w:rsidRDefault="00691F5B" w:rsidP="00A079FF">
      <w:pPr>
        <w:rPr>
          <w:rFonts w:ascii="Calibri Light" w:hAnsi="Calibri Light" w:cs="Calibri Light"/>
          <w:sz w:val="22"/>
          <w:szCs w:val="22"/>
        </w:rPr>
      </w:pPr>
      <w:r w:rsidRPr="00406213">
        <w:rPr>
          <w:rFonts w:ascii="Calibri Light" w:hAnsi="Calibri Light" w:cs="Calibri Light"/>
          <w:sz w:val="22"/>
          <w:szCs w:val="22"/>
        </w:rPr>
        <w:t>Nihal Körber</w:t>
      </w:r>
      <w:r w:rsidRPr="00406213">
        <w:rPr>
          <w:rFonts w:ascii="Calibri Light" w:hAnsi="Calibri Light" w:cs="Calibri Light"/>
          <w:sz w:val="22"/>
          <w:szCs w:val="22"/>
        </w:rPr>
        <w:tab/>
      </w:r>
      <w:r w:rsidR="00A926D8">
        <w:rPr>
          <w:rFonts w:ascii="Calibri Light" w:hAnsi="Calibri Light" w:cs="Calibri Light"/>
          <w:sz w:val="22"/>
          <w:szCs w:val="22"/>
        </w:rPr>
        <w:tab/>
      </w:r>
      <w:r w:rsidR="00503FD8">
        <w:rPr>
          <w:rFonts w:ascii="Calibri Light" w:hAnsi="Calibri Light" w:cs="Calibri Light"/>
          <w:sz w:val="22"/>
          <w:szCs w:val="22"/>
        </w:rPr>
        <w:tab/>
      </w:r>
      <w:r w:rsidR="00503FD8">
        <w:rPr>
          <w:rFonts w:ascii="Calibri Light" w:hAnsi="Calibri Light" w:cs="Calibri Light"/>
          <w:sz w:val="22"/>
          <w:szCs w:val="22"/>
        </w:rPr>
        <w:tab/>
        <w:t>Sefa Aydogdu</w:t>
      </w:r>
      <w:r w:rsidR="00A926D8">
        <w:rPr>
          <w:rFonts w:ascii="Calibri Light" w:hAnsi="Calibri Light" w:cs="Calibri Light"/>
          <w:sz w:val="22"/>
          <w:szCs w:val="22"/>
        </w:rPr>
        <w:tab/>
      </w:r>
      <w:r w:rsidR="00A926D8"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b/>
          <w:bCs/>
          <w:sz w:val="22"/>
          <w:szCs w:val="22"/>
        </w:rPr>
        <w:tab/>
      </w:r>
      <w:r>
        <w:rPr>
          <w:rFonts w:ascii="Calibri Light" w:hAnsi="Calibri Light" w:cs="Calibri Light"/>
          <w:b/>
          <w:bCs/>
          <w:sz w:val="22"/>
          <w:szCs w:val="22"/>
        </w:rPr>
        <w:tab/>
      </w:r>
      <w:r>
        <w:rPr>
          <w:rFonts w:ascii="Calibri Light" w:hAnsi="Calibri Light" w:cs="Calibri Light"/>
          <w:b/>
          <w:bCs/>
          <w:sz w:val="22"/>
          <w:szCs w:val="22"/>
        </w:rPr>
        <w:tab/>
      </w:r>
    </w:p>
    <w:p w14:paraId="0B55CA29" w14:textId="77777777" w:rsidR="002467D1" w:rsidRDefault="002467D1" w:rsidP="00A079F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2F13E519" w14:textId="77777777" w:rsidR="002467D1" w:rsidRDefault="002467D1" w:rsidP="00A079F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68DEAFC0" w14:textId="77777777" w:rsidR="002467D1" w:rsidRDefault="002467D1" w:rsidP="00A079F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7698D482" w14:textId="77777777" w:rsidR="002467D1" w:rsidRDefault="002467D1" w:rsidP="00A079F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62D19D32" w14:textId="77777777" w:rsidR="002467D1" w:rsidRDefault="002467D1" w:rsidP="00A079F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71B34CE3" w14:textId="77777777" w:rsidR="002467D1" w:rsidRDefault="002467D1" w:rsidP="00A079F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4A3AA565" w14:textId="77777777" w:rsidR="002467D1" w:rsidRDefault="002467D1" w:rsidP="00A079F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08337BFD" w14:textId="77777777" w:rsidR="002467D1" w:rsidRDefault="002467D1" w:rsidP="00A079F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0EFEBA04" w14:textId="77777777" w:rsidR="00691F5B" w:rsidRDefault="00691F5B" w:rsidP="00A079F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0388232C" w14:textId="77777777" w:rsidR="00691F5B" w:rsidRDefault="00691F5B" w:rsidP="00A079FF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75C233C1" w14:textId="44C4641E" w:rsidR="00C95083" w:rsidRDefault="00B434B3" w:rsidP="0099488A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noProof/>
          <w:sz w:val="22"/>
          <w:szCs w:val="22"/>
        </w:rPr>
        <w:lastRenderedPageBreak/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D41A5D8" wp14:editId="5BC4FA0D">
                <wp:simplePos x="0" y="0"/>
                <wp:positionH relativeFrom="column">
                  <wp:posOffset>4887770</wp:posOffset>
                </wp:positionH>
                <wp:positionV relativeFrom="paragraph">
                  <wp:posOffset>-111312</wp:posOffset>
                </wp:positionV>
                <wp:extent cx="124920" cy="8280"/>
                <wp:effectExtent l="57150" t="57150" r="46990" b="48895"/>
                <wp:wrapNone/>
                <wp:docPr id="1178290884" name="Freihand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2492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BC30F3" id="Freihand 3" o:spid="_x0000_s1026" type="#_x0000_t75" style="position:absolute;margin-left:384.15pt;margin-top:-9.45pt;width:11.3pt;height:2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0;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">
                <v:imagedata r:id="rId26" o:title=""/>
              </v:shape>
            </w:pict>
          </mc:Fallback>
        </mc:AlternateContent>
      </w:r>
    </w:p>
    <w:p w14:paraId="76D2129E" w14:textId="77777777" w:rsidR="00A926D8" w:rsidRDefault="00A926D8" w:rsidP="0099488A">
      <w:pPr>
        <w:rPr>
          <w:rFonts w:ascii="Calibri Light" w:hAnsi="Calibri Light" w:cs="Calibri Light"/>
          <w:b/>
          <w:bCs/>
          <w:sz w:val="32"/>
          <w:szCs w:val="32"/>
        </w:rPr>
      </w:pPr>
    </w:p>
    <w:p w14:paraId="0689714F" w14:textId="4BD61103" w:rsidR="0099488A" w:rsidRPr="00CF4007" w:rsidRDefault="0099488A" w:rsidP="0099488A">
      <w:pPr>
        <w:rPr>
          <w:rFonts w:ascii="Calibri Light" w:hAnsi="Calibri Light" w:cs="Calibri Light"/>
          <w:sz w:val="22"/>
          <w:szCs w:val="22"/>
        </w:rPr>
      </w:pPr>
      <w:r w:rsidRPr="002467D1">
        <w:rPr>
          <w:rFonts w:ascii="Calibri Light" w:hAnsi="Calibri Light" w:cs="Calibri Light"/>
          <w:b/>
          <w:bCs/>
          <w:sz w:val="32"/>
          <w:szCs w:val="32"/>
        </w:rPr>
        <w:t>Anhang</w:t>
      </w:r>
      <w:r w:rsidR="00455952">
        <w:rPr>
          <w:rFonts w:ascii="Calibri Light" w:hAnsi="Calibri Light" w:cs="Calibri Light"/>
          <w:b/>
          <w:bCs/>
          <w:sz w:val="32"/>
          <w:szCs w:val="32"/>
        </w:rPr>
        <w:t xml:space="preserve"> 1</w:t>
      </w:r>
      <w:r w:rsidRPr="00A14195">
        <w:rPr>
          <w:rFonts w:ascii="Calibri Light" w:hAnsi="Calibri Light" w:cs="Calibri Light"/>
          <w:b/>
          <w:bCs/>
          <w:sz w:val="32"/>
          <w:szCs w:val="32"/>
        </w:rPr>
        <w:t>: Wahlverfahren</w:t>
      </w:r>
      <w:r>
        <w:rPr>
          <w:rFonts w:ascii="Calibri Light" w:hAnsi="Calibri Light" w:cs="Calibri Light"/>
          <w:b/>
          <w:bCs/>
          <w:sz w:val="32"/>
          <w:szCs w:val="32"/>
        </w:rPr>
        <w:t xml:space="preserve"> </w:t>
      </w:r>
    </w:p>
    <w:p w14:paraId="2BFAE1B6" w14:textId="77777777" w:rsidR="00406213" w:rsidRDefault="00406213" w:rsidP="0099488A">
      <w:pPr>
        <w:tabs>
          <w:tab w:val="left" w:pos="6434"/>
        </w:tabs>
        <w:rPr>
          <w:rFonts w:ascii="Calibri Light" w:hAnsi="Calibri Light" w:cs="Calibri Light"/>
          <w:sz w:val="22"/>
          <w:szCs w:val="22"/>
        </w:rPr>
      </w:pPr>
    </w:p>
    <w:p w14:paraId="61CC9E97" w14:textId="2DA848BA" w:rsidR="0099488A" w:rsidRDefault="0099488A" w:rsidP="0099488A">
      <w:pPr>
        <w:tabs>
          <w:tab w:val="left" w:pos="6434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</w:p>
    <w:p w14:paraId="01ECFE38" w14:textId="0CD96F6C" w:rsidR="0099488A" w:rsidRPr="00C75EDC" w:rsidRDefault="0099488A" w:rsidP="0099488A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Informations</w:t>
      </w:r>
      <w:r w:rsidR="00106E8A">
        <w:rPr>
          <w:rFonts w:ascii="Calibri Light" w:hAnsi="Calibri Light" w:cs="Calibri Light"/>
          <w:b/>
          <w:bCs/>
          <w:sz w:val="22"/>
          <w:szCs w:val="22"/>
        </w:rPr>
        <w:t>-Wahl</w:t>
      </w:r>
      <w:r>
        <w:rPr>
          <w:rFonts w:ascii="Calibri Light" w:hAnsi="Calibri Light" w:cs="Calibri Light"/>
          <w:b/>
          <w:bCs/>
          <w:sz w:val="22"/>
          <w:szCs w:val="22"/>
        </w:rPr>
        <w:t>anlass</w:t>
      </w:r>
    </w:p>
    <w:p w14:paraId="471FFAF9" w14:textId="77777777" w:rsidR="00143C3C" w:rsidRDefault="00455952" w:rsidP="0099488A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An den Elternabenden werden die Eltern über die Elternmitwirkung vorinformiert.</w:t>
      </w:r>
    </w:p>
    <w:p w14:paraId="7BE16B61" w14:textId="0C942C7F" w:rsidR="0099488A" w:rsidRPr="001E09CB" w:rsidRDefault="0099488A" w:rsidP="0099488A">
      <w:pPr>
        <w:rPr>
          <w:rFonts w:ascii="Calibri Light" w:hAnsi="Calibri Light" w:cs="Calibri Light"/>
          <w:sz w:val="22"/>
          <w:szCs w:val="22"/>
        </w:rPr>
      </w:pPr>
      <w:r w:rsidRPr="00C75EDC">
        <w:rPr>
          <w:rFonts w:ascii="Calibri Light" w:hAnsi="Calibri Light" w:cs="Calibri Light"/>
          <w:sz w:val="22"/>
          <w:szCs w:val="22"/>
        </w:rPr>
        <w:t xml:space="preserve">Bis Ende September </w:t>
      </w:r>
      <w:r w:rsidR="001D2F2F">
        <w:rPr>
          <w:rFonts w:ascii="Calibri Light" w:hAnsi="Calibri Light" w:cs="Calibri Light"/>
          <w:sz w:val="22"/>
          <w:szCs w:val="22"/>
        </w:rPr>
        <w:t>findet ein Informationsanlass</w:t>
      </w:r>
      <w:r w:rsidR="003E037A">
        <w:rPr>
          <w:rFonts w:ascii="Calibri Light" w:hAnsi="Calibri Light" w:cs="Calibri Light"/>
          <w:sz w:val="22"/>
          <w:szCs w:val="22"/>
        </w:rPr>
        <w:t xml:space="preserve"> statt</w:t>
      </w:r>
      <w:r w:rsidR="001D2F2F">
        <w:rPr>
          <w:rFonts w:ascii="Calibri Light" w:hAnsi="Calibri Light" w:cs="Calibri Light"/>
          <w:sz w:val="22"/>
          <w:szCs w:val="22"/>
        </w:rPr>
        <w:t xml:space="preserve">. An diesem Anlass wird die Arbeit des Elternrates und das Wahlprozedere vorgestellt. </w:t>
      </w:r>
      <w:proofErr w:type="spellStart"/>
      <w:r w:rsidR="001D2F2F">
        <w:rPr>
          <w:rFonts w:ascii="Calibri Light" w:hAnsi="Calibri Light" w:cs="Calibri Light"/>
          <w:sz w:val="22"/>
          <w:szCs w:val="22"/>
        </w:rPr>
        <w:t>Anschliessend</w:t>
      </w:r>
      <w:proofErr w:type="spellEnd"/>
      <w:r w:rsidR="001D2F2F">
        <w:rPr>
          <w:rFonts w:ascii="Calibri Light" w:hAnsi="Calibri Light" w:cs="Calibri Light"/>
          <w:sz w:val="22"/>
          <w:szCs w:val="22"/>
        </w:rPr>
        <w:t xml:space="preserve"> </w:t>
      </w:r>
      <w:r w:rsidR="003E037A">
        <w:rPr>
          <w:rFonts w:ascii="Calibri Light" w:hAnsi="Calibri Light" w:cs="Calibri Light"/>
          <w:sz w:val="22"/>
          <w:szCs w:val="22"/>
        </w:rPr>
        <w:t>wird</w:t>
      </w:r>
      <w:r w:rsidR="001D2F2F">
        <w:rPr>
          <w:rFonts w:ascii="Calibri Light" w:hAnsi="Calibri Light" w:cs="Calibri Light"/>
          <w:sz w:val="22"/>
          <w:szCs w:val="22"/>
        </w:rPr>
        <w:t xml:space="preserve"> </w:t>
      </w:r>
      <w:r w:rsidRPr="00C75EDC">
        <w:rPr>
          <w:rFonts w:ascii="Calibri Light" w:hAnsi="Calibri Light" w:cs="Calibri Light"/>
          <w:sz w:val="22"/>
          <w:szCs w:val="22"/>
        </w:rPr>
        <w:t xml:space="preserve">die Wahl der </w:t>
      </w:r>
      <w:r w:rsidR="00143C3C">
        <w:rPr>
          <w:rFonts w:ascii="Calibri Light" w:hAnsi="Calibri Light" w:cs="Calibri Light"/>
          <w:sz w:val="22"/>
          <w:szCs w:val="22"/>
        </w:rPr>
        <w:t>Mitglieder</w:t>
      </w:r>
      <w:r w:rsidR="00557031">
        <w:rPr>
          <w:rFonts w:ascii="Calibri Light" w:hAnsi="Calibri Light" w:cs="Calibri Light"/>
          <w:sz w:val="22"/>
          <w:szCs w:val="22"/>
        </w:rPr>
        <w:t xml:space="preserve"> </w:t>
      </w:r>
      <w:r w:rsidRPr="00C75EDC">
        <w:rPr>
          <w:rFonts w:ascii="Calibri Light" w:hAnsi="Calibri Light" w:cs="Calibri Light"/>
          <w:sz w:val="22"/>
          <w:szCs w:val="22"/>
        </w:rPr>
        <w:t xml:space="preserve">durchgeführt. </w:t>
      </w:r>
    </w:p>
    <w:p w14:paraId="11E15B8F" w14:textId="77777777" w:rsidR="0099488A" w:rsidRDefault="0099488A" w:rsidP="0099488A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0D8235F9" w14:textId="7A5C354C" w:rsidR="0099488A" w:rsidRDefault="0099488A" w:rsidP="0099488A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Wahl der </w:t>
      </w:r>
      <w:r w:rsidR="00143C3C">
        <w:rPr>
          <w:rFonts w:ascii="Calibri Light" w:hAnsi="Calibri Light" w:cs="Calibri Light"/>
          <w:b/>
          <w:bCs/>
          <w:sz w:val="22"/>
          <w:szCs w:val="22"/>
        </w:rPr>
        <w:t>Mitglieder des Elternrats</w:t>
      </w:r>
    </w:p>
    <w:p w14:paraId="63686855" w14:textId="48953101" w:rsidR="003E037A" w:rsidRDefault="00557031" w:rsidP="003E037A">
      <w:pPr>
        <w:pStyle w:val="Listenabsatz"/>
        <w:numPr>
          <w:ilvl w:val="0"/>
          <w:numId w:val="29"/>
        </w:numPr>
        <w:rPr>
          <w:rFonts w:ascii="Calibri Light" w:hAnsi="Calibri Light" w:cs="Calibri Light"/>
          <w:sz w:val="22"/>
          <w:szCs w:val="22"/>
        </w:rPr>
      </w:pPr>
      <w:r w:rsidRPr="00557031">
        <w:rPr>
          <w:rFonts w:ascii="Calibri Light" w:hAnsi="Calibri Light" w:cs="Calibri Light"/>
          <w:sz w:val="22"/>
          <w:szCs w:val="22"/>
        </w:rPr>
        <w:t>Der Informations</w:t>
      </w:r>
      <w:r w:rsidR="00106E8A">
        <w:rPr>
          <w:rFonts w:ascii="Calibri Light" w:hAnsi="Calibri Light" w:cs="Calibri Light"/>
          <w:sz w:val="22"/>
          <w:szCs w:val="22"/>
        </w:rPr>
        <w:t>-Wahl</w:t>
      </w:r>
      <w:r w:rsidRPr="00557031">
        <w:rPr>
          <w:rFonts w:ascii="Calibri Light" w:hAnsi="Calibri Light" w:cs="Calibri Light"/>
          <w:sz w:val="22"/>
          <w:szCs w:val="22"/>
        </w:rPr>
        <w:t>anlass</w:t>
      </w:r>
      <w:r w:rsidR="0099488A" w:rsidRPr="00557031">
        <w:rPr>
          <w:rFonts w:ascii="Calibri Light" w:hAnsi="Calibri Light" w:cs="Calibri Light"/>
          <w:sz w:val="22"/>
          <w:szCs w:val="22"/>
        </w:rPr>
        <w:t xml:space="preserve"> wird </w:t>
      </w:r>
      <w:r>
        <w:rPr>
          <w:rFonts w:ascii="Calibri Light" w:hAnsi="Calibri Light" w:cs="Calibri Light"/>
          <w:sz w:val="22"/>
          <w:szCs w:val="22"/>
        </w:rPr>
        <w:t>vom Vorstand organisiert und zusammen mit der Schulleitung durchgeführt.</w:t>
      </w:r>
    </w:p>
    <w:p w14:paraId="2B3CD320" w14:textId="636E2819" w:rsidR="003E037A" w:rsidRPr="003E037A" w:rsidRDefault="0099488A" w:rsidP="003E037A">
      <w:pPr>
        <w:pStyle w:val="Listenabsatz"/>
        <w:numPr>
          <w:ilvl w:val="0"/>
          <w:numId w:val="29"/>
        </w:numPr>
        <w:rPr>
          <w:rFonts w:ascii="Calibri Light" w:hAnsi="Calibri Light" w:cs="Calibri Light"/>
          <w:sz w:val="22"/>
          <w:szCs w:val="22"/>
        </w:rPr>
      </w:pPr>
      <w:r w:rsidRPr="003E037A">
        <w:rPr>
          <w:rFonts w:ascii="Calibri Light" w:hAnsi="Calibri Light" w:cs="Calibri Light"/>
          <w:sz w:val="22"/>
          <w:szCs w:val="22"/>
        </w:rPr>
        <w:t>Stimmberechtigt</w:t>
      </w:r>
      <w:r w:rsidR="003E037A" w:rsidRPr="003E037A">
        <w:rPr>
          <w:rFonts w:ascii="Calibri Light" w:hAnsi="Calibri Light" w:cs="Calibri Light"/>
          <w:sz w:val="22"/>
          <w:szCs w:val="22"/>
        </w:rPr>
        <w:t xml:space="preserve"> und wählbar sind Eltern, die am Informations</w:t>
      </w:r>
      <w:r w:rsidR="00106E8A">
        <w:rPr>
          <w:rFonts w:ascii="Calibri Light" w:hAnsi="Calibri Light" w:cs="Calibri Light"/>
          <w:sz w:val="22"/>
          <w:szCs w:val="22"/>
        </w:rPr>
        <w:t>-Wahl</w:t>
      </w:r>
      <w:r w:rsidR="003E037A" w:rsidRPr="003E037A">
        <w:rPr>
          <w:rFonts w:ascii="Calibri Light" w:hAnsi="Calibri Light" w:cs="Calibri Light"/>
          <w:sz w:val="22"/>
          <w:szCs w:val="22"/>
        </w:rPr>
        <w:t>anlass persönlich anwesend sind.</w:t>
      </w:r>
    </w:p>
    <w:p w14:paraId="1DF80B09" w14:textId="00C62ED6" w:rsidR="00557031" w:rsidRDefault="00557031" w:rsidP="00557031">
      <w:pPr>
        <w:pStyle w:val="Listenabsatz"/>
        <w:numPr>
          <w:ilvl w:val="0"/>
          <w:numId w:val="29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Es werden </w:t>
      </w:r>
      <w:r w:rsidR="00143C3C">
        <w:rPr>
          <w:rFonts w:ascii="Calibri Light" w:hAnsi="Calibri Light" w:cs="Calibri Light"/>
          <w:sz w:val="22"/>
          <w:szCs w:val="22"/>
        </w:rPr>
        <w:t xml:space="preserve">maximal 6 Personen als </w:t>
      </w:r>
      <w:r w:rsidR="00BD1FFB">
        <w:rPr>
          <w:rFonts w:ascii="Calibri Light" w:hAnsi="Calibri Light" w:cs="Calibri Light"/>
          <w:sz w:val="22"/>
          <w:szCs w:val="22"/>
        </w:rPr>
        <w:t>Elterndelegierte</w:t>
      </w:r>
      <w:r>
        <w:rPr>
          <w:rFonts w:ascii="Calibri Light" w:hAnsi="Calibri Light" w:cs="Calibri Light"/>
          <w:sz w:val="22"/>
          <w:szCs w:val="22"/>
        </w:rPr>
        <w:t xml:space="preserve"> gewählt.</w:t>
      </w:r>
    </w:p>
    <w:p w14:paraId="1269C26A" w14:textId="77777777" w:rsidR="00557031" w:rsidRDefault="0099488A" w:rsidP="00557031">
      <w:pPr>
        <w:pStyle w:val="Listenabsatz"/>
        <w:numPr>
          <w:ilvl w:val="0"/>
          <w:numId w:val="29"/>
        </w:numPr>
        <w:rPr>
          <w:rFonts w:ascii="Calibri Light" w:hAnsi="Calibri Light" w:cs="Calibri Light"/>
          <w:sz w:val="22"/>
          <w:szCs w:val="22"/>
        </w:rPr>
      </w:pPr>
      <w:r w:rsidRPr="00557031">
        <w:rPr>
          <w:rFonts w:ascii="Calibri Light" w:hAnsi="Calibri Light" w:cs="Calibri Light"/>
          <w:sz w:val="22"/>
          <w:szCs w:val="22"/>
        </w:rPr>
        <w:t>Alle Eltern, welche nicht in der Schule angestellt sind, können gewählt werden.</w:t>
      </w:r>
    </w:p>
    <w:p w14:paraId="21F2CDC1" w14:textId="7EA74AD7" w:rsidR="00BD1FFB" w:rsidRDefault="00BD1FFB" w:rsidP="00BD1FFB">
      <w:pPr>
        <w:pStyle w:val="Listenabsatz"/>
        <w:numPr>
          <w:ilvl w:val="0"/>
          <w:numId w:val="29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Die Elterndelegierte </w:t>
      </w:r>
      <w:r w:rsidRPr="00BD1FFB">
        <w:rPr>
          <w:rFonts w:ascii="Calibri Light" w:hAnsi="Calibri Light" w:cs="Calibri Light"/>
          <w:sz w:val="22"/>
          <w:szCs w:val="22"/>
        </w:rPr>
        <w:t>sind für die Amtsdauer von einem Jahr gewählt. Eine Wiederwahl ist möglich. Die Amtsdauer beträgt maximal zwei Jahre (bis zum nächsten Wahlanlass).</w:t>
      </w:r>
    </w:p>
    <w:p w14:paraId="5AE22E3C" w14:textId="3A03B671" w:rsidR="00BD1FFB" w:rsidRDefault="00BD1FFB" w:rsidP="00BD1FFB">
      <w:pPr>
        <w:pStyle w:val="Listenabsatz"/>
        <w:numPr>
          <w:ilvl w:val="0"/>
          <w:numId w:val="29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Das Wahlprozedere tritt in Kraft, wenn sich mehr als 6 Personen zur Wahl stellen. Falls dies nicht eintrifft, werden die sich zur Wahl gestellten Personen automatisch gewählt. </w:t>
      </w:r>
    </w:p>
    <w:p w14:paraId="71F90D07" w14:textId="3A18E161" w:rsidR="00BD1FFB" w:rsidRPr="00BD1FFB" w:rsidRDefault="00BD1FFB" w:rsidP="00BD1FFB">
      <w:pPr>
        <w:pStyle w:val="Listenabsatz"/>
        <w:numPr>
          <w:ilvl w:val="0"/>
          <w:numId w:val="29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Bei Stimmengleichheit entscheidet eine</w:t>
      </w:r>
      <w:r w:rsidR="001F2E3C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Stichwahl zwischen den Betroffenen.</w:t>
      </w:r>
    </w:p>
    <w:p w14:paraId="59897DE2" w14:textId="77777777" w:rsidR="0099488A" w:rsidRDefault="0099488A" w:rsidP="0099488A">
      <w:pPr>
        <w:rPr>
          <w:rFonts w:ascii="Calibri Light" w:hAnsi="Calibri Light" w:cs="Calibri Light"/>
          <w:b/>
          <w:bCs/>
          <w:sz w:val="22"/>
          <w:szCs w:val="22"/>
        </w:rPr>
      </w:pPr>
    </w:p>
    <w:p w14:paraId="0AAF36F9" w14:textId="62CAFE61" w:rsidR="0099488A" w:rsidRPr="00107C0E" w:rsidRDefault="0099488A" w:rsidP="0099488A">
      <w:pPr>
        <w:rPr>
          <w:rFonts w:ascii="Calibri Light" w:hAnsi="Calibri Light" w:cs="Calibri Light"/>
          <w:b/>
          <w:bCs/>
        </w:rPr>
      </w:pPr>
      <w:r w:rsidRPr="00107C0E">
        <w:rPr>
          <w:rFonts w:ascii="Calibri Light" w:hAnsi="Calibri Light" w:cs="Calibri Light"/>
          <w:b/>
          <w:bCs/>
        </w:rPr>
        <w:t xml:space="preserve">Wahlablauf </w:t>
      </w:r>
    </w:p>
    <w:p w14:paraId="7EDCB4A9" w14:textId="5E57F51D" w:rsidR="0099488A" w:rsidRPr="00394BBE" w:rsidRDefault="00394BBE" w:rsidP="00394BBE">
      <w:pPr>
        <w:pStyle w:val="Listenabsatz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394BBE">
        <w:rPr>
          <w:rFonts w:ascii="Calibri Light" w:hAnsi="Calibri Light" w:cs="Calibri Light"/>
          <w:sz w:val="22"/>
          <w:szCs w:val="22"/>
        </w:rPr>
        <w:t xml:space="preserve">Der Vorstand </w:t>
      </w:r>
      <w:r w:rsidR="0099488A" w:rsidRPr="00394BBE">
        <w:rPr>
          <w:rFonts w:ascii="Calibri Light" w:hAnsi="Calibri Light" w:cs="Calibri Light"/>
          <w:sz w:val="22"/>
          <w:szCs w:val="22"/>
        </w:rPr>
        <w:t xml:space="preserve">erklärt den Zweck, das Ziel und die Organisation des Elternrats und stellt das </w:t>
      </w:r>
      <w:r w:rsidR="00106E8A">
        <w:rPr>
          <w:rFonts w:ascii="Calibri Light" w:hAnsi="Calibri Light" w:cs="Calibri Light"/>
          <w:sz w:val="22"/>
          <w:szCs w:val="22"/>
        </w:rPr>
        <w:t>Wahlverfahren</w:t>
      </w:r>
      <w:r w:rsidR="0099488A" w:rsidRPr="00394BBE">
        <w:rPr>
          <w:rFonts w:ascii="Calibri Light" w:hAnsi="Calibri Light" w:cs="Calibri Light"/>
          <w:sz w:val="22"/>
          <w:szCs w:val="22"/>
        </w:rPr>
        <w:t xml:space="preserve"> vor. Er erstellt das Wahlprotokoll.</w:t>
      </w:r>
    </w:p>
    <w:p w14:paraId="740BBF29" w14:textId="77777777" w:rsidR="0099488A" w:rsidRPr="00107C0E" w:rsidRDefault="0099488A" w:rsidP="00394BBE">
      <w:pPr>
        <w:pStyle w:val="Listenabsatz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07C0E">
        <w:rPr>
          <w:rFonts w:ascii="Calibri Light" w:hAnsi="Calibri Light" w:cs="Calibri Light"/>
          <w:sz w:val="22"/>
          <w:szCs w:val="22"/>
        </w:rPr>
        <w:t>Der Wahlleiter verteilt die Wahlzettel an die anwesenden Eltern.</w:t>
      </w:r>
    </w:p>
    <w:p w14:paraId="01B18D32" w14:textId="6A331BFD" w:rsidR="0099488A" w:rsidRPr="00107C0E" w:rsidRDefault="0099488A" w:rsidP="00394BBE">
      <w:pPr>
        <w:pStyle w:val="Listenabsatz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07C0E">
        <w:rPr>
          <w:rFonts w:ascii="Calibri Light" w:hAnsi="Calibri Light" w:cs="Calibri Light"/>
          <w:sz w:val="22"/>
          <w:szCs w:val="22"/>
        </w:rPr>
        <w:t>Alle Eltern tragen einen oder mehrere Kandidaten</w:t>
      </w:r>
      <w:r w:rsidR="00E769BE">
        <w:rPr>
          <w:rFonts w:ascii="Calibri Light" w:hAnsi="Calibri Light" w:cs="Calibri Light"/>
          <w:sz w:val="22"/>
          <w:szCs w:val="22"/>
        </w:rPr>
        <w:t xml:space="preserve"> </w:t>
      </w:r>
      <w:r w:rsidRPr="00107C0E">
        <w:rPr>
          <w:rFonts w:ascii="Calibri Light" w:hAnsi="Calibri Light" w:cs="Calibri Light"/>
          <w:sz w:val="22"/>
          <w:szCs w:val="22"/>
        </w:rPr>
        <w:t>auf dem Kandidatenvorschlagszettel ein. Eine Eigenkandidatur ist erlaubt.</w:t>
      </w:r>
    </w:p>
    <w:p w14:paraId="1382700A" w14:textId="77777777" w:rsidR="0099488A" w:rsidRPr="00107C0E" w:rsidRDefault="0099488A" w:rsidP="00394BBE">
      <w:pPr>
        <w:pStyle w:val="Listenabsatz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07C0E">
        <w:rPr>
          <w:rFonts w:ascii="Calibri Light" w:hAnsi="Calibri Light" w:cs="Calibri Light"/>
          <w:sz w:val="22"/>
          <w:szCs w:val="22"/>
        </w:rPr>
        <w:t>Die Namen aller Nominierten werden an der Tafel aufgelistet.</w:t>
      </w:r>
    </w:p>
    <w:p w14:paraId="0E10DDF2" w14:textId="77777777" w:rsidR="0099488A" w:rsidRPr="00107C0E" w:rsidRDefault="0099488A" w:rsidP="00394BBE">
      <w:pPr>
        <w:pStyle w:val="Listenabsatz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07C0E">
        <w:rPr>
          <w:rFonts w:ascii="Calibri Light" w:hAnsi="Calibri Light" w:cs="Calibri Light"/>
          <w:sz w:val="22"/>
          <w:szCs w:val="22"/>
        </w:rPr>
        <w:t>Der Wahlleiter fragt die Nominierten, ob sie sich zur Wahl stellen, Ablehnungen müssen nicht begründet werden.</w:t>
      </w:r>
    </w:p>
    <w:p w14:paraId="381F3AC5" w14:textId="77777777" w:rsidR="0099488A" w:rsidRPr="00107C0E" w:rsidRDefault="0099488A" w:rsidP="00394BBE">
      <w:pPr>
        <w:pStyle w:val="Listenabsatz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07C0E">
        <w:rPr>
          <w:rFonts w:ascii="Calibri Light" w:hAnsi="Calibri Light" w:cs="Calibri Light"/>
          <w:sz w:val="22"/>
          <w:szCs w:val="22"/>
        </w:rPr>
        <w:t xml:space="preserve">Die Eltern haben die Möglichkeit, die anwesenden Kandidaten zu befragen. </w:t>
      </w:r>
    </w:p>
    <w:p w14:paraId="211E77B4" w14:textId="77777777" w:rsidR="0099488A" w:rsidRPr="00107C0E" w:rsidRDefault="0099488A" w:rsidP="00394BBE">
      <w:pPr>
        <w:pStyle w:val="Listenabsatz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07C0E">
        <w:rPr>
          <w:rFonts w:ascii="Calibri Light" w:hAnsi="Calibri Light" w:cs="Calibri Light"/>
          <w:sz w:val="22"/>
          <w:szCs w:val="22"/>
        </w:rPr>
        <w:t xml:space="preserve">Wenn keine Fragen an die Kandidaten mehr offen sind, eröffnet der Wahlleiter die eigentliche Wahl. </w:t>
      </w:r>
    </w:p>
    <w:p w14:paraId="28E2E997" w14:textId="45C5B6B7" w:rsidR="0099488A" w:rsidRPr="00107C0E" w:rsidRDefault="0099488A" w:rsidP="00394BBE">
      <w:pPr>
        <w:pStyle w:val="Listenabsatz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07C0E">
        <w:rPr>
          <w:rFonts w:ascii="Calibri Light" w:hAnsi="Calibri Light" w:cs="Calibri Light"/>
          <w:sz w:val="22"/>
          <w:szCs w:val="22"/>
        </w:rPr>
        <w:t>Alle Eltern schreiben die Namen ihrer zwei Wunschkandidaten auf den Wahlzettel. Es ist möglich, den eigenen Namen aufzuschreiben. Der Wahlleiter sammelt die Wahlzettel ein und zählt die Stimmen aus.</w:t>
      </w:r>
    </w:p>
    <w:p w14:paraId="322103AA" w14:textId="31057AAE" w:rsidR="0099488A" w:rsidRPr="00107C0E" w:rsidRDefault="0099488A" w:rsidP="00394BBE">
      <w:pPr>
        <w:pStyle w:val="Listenabsatz"/>
        <w:numPr>
          <w:ilvl w:val="0"/>
          <w:numId w:val="31"/>
        </w:numPr>
        <w:rPr>
          <w:rFonts w:ascii="Calibri Light" w:hAnsi="Calibri Light" w:cs="Calibri Light"/>
          <w:sz w:val="22"/>
          <w:szCs w:val="22"/>
        </w:rPr>
      </w:pPr>
      <w:r w:rsidRPr="00107C0E">
        <w:rPr>
          <w:rFonts w:ascii="Calibri Light" w:hAnsi="Calibri Light" w:cs="Calibri Light"/>
          <w:sz w:val="22"/>
          <w:szCs w:val="22"/>
        </w:rPr>
        <w:t>Gewählt sind die Kandidaten mit den meisten Stimmen.</w:t>
      </w:r>
    </w:p>
    <w:p w14:paraId="51C7A860" w14:textId="3A402E91" w:rsidR="0099488A" w:rsidRPr="00C75EDC" w:rsidRDefault="0099488A" w:rsidP="0099488A">
      <w:pPr>
        <w:rPr>
          <w:rFonts w:ascii="Calibri Light" w:hAnsi="Calibri Light" w:cs="Calibri Light"/>
          <w:sz w:val="22"/>
          <w:szCs w:val="22"/>
        </w:rPr>
      </w:pPr>
    </w:p>
    <w:p w14:paraId="33A9720F" w14:textId="77777777" w:rsidR="0099488A" w:rsidRPr="00C75EDC" w:rsidRDefault="0099488A" w:rsidP="004B1DB8">
      <w:pPr>
        <w:rPr>
          <w:rFonts w:ascii="Calibri Light" w:hAnsi="Calibri Light" w:cs="Calibri Light"/>
          <w:sz w:val="22"/>
          <w:szCs w:val="22"/>
        </w:rPr>
      </w:pPr>
    </w:p>
    <w:sectPr w:rsidR="0099488A" w:rsidRPr="00C75EDC" w:rsidSect="00336C82">
      <w:type w:val="continuous"/>
      <w:pgSz w:w="11900" w:h="16840"/>
      <w:pgMar w:top="1702" w:right="1134" w:bottom="1134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DB5E0" w14:textId="77777777" w:rsidR="00F71517" w:rsidRDefault="00F71517" w:rsidP="003E53A0">
      <w:r>
        <w:separator/>
      </w:r>
    </w:p>
  </w:endnote>
  <w:endnote w:type="continuationSeparator" w:id="0">
    <w:p w14:paraId="4E3742A8" w14:textId="77777777" w:rsidR="00F71517" w:rsidRDefault="00F71517" w:rsidP="003E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08E24" w14:textId="77777777" w:rsidR="003406CC" w:rsidRDefault="003406C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1439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C6AAB5" w14:textId="3F5E6253" w:rsidR="00B6133C" w:rsidRDefault="00B6133C">
            <w:pPr>
              <w:pStyle w:val="Fuzeile"/>
              <w:jc w:val="right"/>
            </w:pPr>
            <w:r w:rsidRPr="00B6133C">
              <w:rPr>
                <w:rFonts w:ascii="Calibri Light" w:hAnsi="Calibri Light" w:cs="Calibri Light"/>
                <w:sz w:val="18"/>
                <w:szCs w:val="18"/>
              </w:rPr>
              <w:t xml:space="preserve">Seite </w:t>
            </w:r>
            <w:r w:rsidRPr="00B6133C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B6133C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PAGE</w:instrText>
            </w:r>
            <w:r w:rsidRPr="00B6133C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B6133C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B6133C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  <w:r w:rsidRPr="00B6133C">
              <w:rPr>
                <w:rFonts w:ascii="Calibri Light" w:hAnsi="Calibri Light" w:cs="Calibri Light"/>
                <w:sz w:val="18"/>
                <w:szCs w:val="18"/>
              </w:rPr>
              <w:t xml:space="preserve"> von </w:t>
            </w:r>
            <w:r w:rsidRPr="00B6133C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begin"/>
            </w:r>
            <w:r w:rsidRPr="00B6133C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instrText>NUMPAGES</w:instrText>
            </w:r>
            <w:r w:rsidRPr="00B6133C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separate"/>
            </w:r>
            <w:r w:rsidRPr="00B6133C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</w:t>
            </w:r>
            <w:r w:rsidRPr="00B6133C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951B4AA" w14:textId="77777777" w:rsidR="00B6133C" w:rsidRDefault="00B6133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BDCA" w14:textId="77777777" w:rsidR="003406CC" w:rsidRDefault="003406C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73D38" w14:textId="77777777" w:rsidR="00F71517" w:rsidRDefault="00F71517" w:rsidP="003E53A0">
      <w:r>
        <w:separator/>
      </w:r>
    </w:p>
  </w:footnote>
  <w:footnote w:type="continuationSeparator" w:id="0">
    <w:p w14:paraId="54CD32FF" w14:textId="77777777" w:rsidR="00F71517" w:rsidRDefault="00F71517" w:rsidP="003E53A0">
      <w:r>
        <w:continuationSeparator/>
      </w:r>
    </w:p>
  </w:footnote>
  <w:footnote w:id="1">
    <w:p w14:paraId="3E6AC5A5" w14:textId="77777777" w:rsidR="00250E54" w:rsidRPr="00C75EDC" w:rsidRDefault="00250E54" w:rsidP="00250E54">
      <w:pPr>
        <w:rPr>
          <w:rFonts w:ascii="Calibri Light" w:hAnsi="Calibri Light" w:cs="Calibri Light"/>
          <w:sz w:val="22"/>
          <w:szCs w:val="22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C75EDC">
          <w:rPr>
            <w:rStyle w:val="Hyperlink"/>
            <w:rFonts w:ascii="Calibri Light" w:hAnsi="Calibri Light" w:cs="Calibri Light"/>
            <w:sz w:val="22"/>
            <w:szCs w:val="22"/>
          </w:rPr>
          <w:t>https://www.schulen-aargau.ch/regelschule/schulorganisation/schulgestaltung/elternarbeit</w:t>
        </w:r>
      </w:hyperlink>
    </w:p>
    <w:p w14:paraId="44205D3E" w14:textId="212D2873" w:rsidR="00250E54" w:rsidRDefault="00250E54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B3EF" w14:textId="77777777" w:rsidR="003406CC" w:rsidRDefault="003406C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31A0" w14:textId="78260D12" w:rsidR="00C44FD5" w:rsidRDefault="00C43DF5">
    <w:r>
      <w:rPr>
        <w:noProof/>
        <w:lang w:val="de-CH" w:eastAsia="de-CH"/>
      </w:rPr>
      <w:drawing>
        <wp:anchor distT="0" distB="0" distL="114300" distR="114300" simplePos="0" relativeHeight="251660288" behindDoc="1" locked="0" layoutInCell="1" allowOverlap="1" wp14:anchorId="37824EF5" wp14:editId="52B85FE1">
          <wp:simplePos x="0" y="0"/>
          <wp:positionH relativeFrom="margin">
            <wp:posOffset>4795275</wp:posOffset>
          </wp:positionH>
          <wp:positionV relativeFrom="paragraph">
            <wp:posOffset>229870</wp:posOffset>
          </wp:positionV>
          <wp:extent cx="1439545" cy="530225"/>
          <wp:effectExtent l="0" t="0" r="8255" b="3175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8474F" w14:textId="474B8425" w:rsidR="00C44FD5" w:rsidRDefault="00C44FD5"/>
  <w:tbl>
    <w:tblPr>
      <w:tblpPr w:leftFromText="141" w:rightFromText="141" w:vertAnchor="text" w:horzAnchor="margin" w:tblpX="-142" w:tblpY="-975"/>
      <w:tblOverlap w:val="never"/>
      <w:tblW w:w="6369" w:type="dxa"/>
      <w:tblLook w:val="04A0" w:firstRow="1" w:lastRow="0" w:firstColumn="1" w:lastColumn="0" w:noHBand="0" w:noVBand="1"/>
    </w:tblPr>
    <w:tblGrid>
      <w:gridCol w:w="6369"/>
    </w:tblGrid>
    <w:tr w:rsidR="00D815B6" w:rsidRPr="00F01465" w14:paraId="1CBEF4E7" w14:textId="77777777" w:rsidTr="00C43DF5">
      <w:trPr>
        <w:trHeight w:val="1632"/>
      </w:trPr>
      <w:tc>
        <w:tcPr>
          <w:tcW w:w="6369" w:type="dxa"/>
          <w:tcBorders>
            <w:bottom w:val="single" w:sz="18" w:space="0" w:color="99C21E"/>
          </w:tcBorders>
          <w:vAlign w:val="bottom"/>
        </w:tcPr>
        <w:p w14:paraId="6DFA7EBC" w14:textId="47D7571F" w:rsidR="00C44FD5" w:rsidRPr="00C75EDC" w:rsidRDefault="00996EE0" w:rsidP="002021C2">
          <w:pPr>
            <w:ind w:left="-108" w:right="-391"/>
            <w:rPr>
              <w:rFonts w:ascii="Calibri Light" w:hAnsi="Calibri Light" w:cs="Calibri Light"/>
              <w:color w:val="000000"/>
              <w:sz w:val="16"/>
              <w:szCs w:val="16"/>
            </w:rPr>
          </w:pPr>
          <w:r>
            <w:rPr>
              <w:rFonts w:ascii="Calibri Light" w:hAnsi="Calibri Light" w:cs="Calibri Light"/>
              <w:color w:val="000000"/>
              <w:sz w:val="16"/>
              <w:szCs w:val="16"/>
            </w:rPr>
            <w:t>Schul</w:t>
          </w:r>
          <w:r w:rsidR="00336C82">
            <w:rPr>
              <w:rFonts w:ascii="Calibri Light" w:hAnsi="Calibri Light" w:cs="Calibri Light"/>
              <w:color w:val="000000"/>
              <w:sz w:val="16"/>
              <w:szCs w:val="16"/>
            </w:rPr>
            <w:t>leitung</w:t>
          </w:r>
          <w:r>
            <w:rPr>
              <w:rFonts w:ascii="Calibri Light" w:hAnsi="Calibri Light" w:cs="Calibri Light"/>
              <w:color w:val="000000"/>
              <w:sz w:val="16"/>
              <w:szCs w:val="16"/>
            </w:rPr>
            <w:t xml:space="preserve"> Vordemwald</w:t>
          </w:r>
        </w:p>
        <w:p w14:paraId="1FDAA86E" w14:textId="17708B1A" w:rsidR="00C44FD5" w:rsidRPr="00C75EDC" w:rsidRDefault="00C44FD5" w:rsidP="002021C2">
          <w:pPr>
            <w:ind w:left="-108" w:right="-391"/>
            <w:rPr>
              <w:rFonts w:ascii="Calibri Light" w:hAnsi="Calibri Light" w:cs="Calibri Light"/>
              <w:color w:val="000000"/>
              <w:sz w:val="16"/>
              <w:szCs w:val="16"/>
            </w:rPr>
          </w:pPr>
          <w:proofErr w:type="spellStart"/>
          <w:r w:rsidRPr="00C75EDC">
            <w:rPr>
              <w:rFonts w:ascii="Calibri Light" w:hAnsi="Calibri Light" w:cs="Calibri Light"/>
              <w:color w:val="000000"/>
              <w:sz w:val="16"/>
              <w:szCs w:val="16"/>
            </w:rPr>
            <w:t>Scheibenstrasse</w:t>
          </w:r>
          <w:proofErr w:type="spellEnd"/>
          <w:r w:rsidRPr="00C75EDC">
            <w:rPr>
              <w:rFonts w:ascii="Calibri Light" w:hAnsi="Calibri Light" w:cs="Calibri Light"/>
              <w:color w:val="000000"/>
              <w:sz w:val="16"/>
              <w:szCs w:val="16"/>
            </w:rPr>
            <w:t xml:space="preserve"> 1, 4803 Vordemwald</w:t>
          </w:r>
        </w:p>
        <w:p w14:paraId="01A7C861" w14:textId="5C4D039C" w:rsidR="00C44FD5" w:rsidRPr="00D96708" w:rsidRDefault="00C44FD5" w:rsidP="00D96708">
          <w:pPr>
            <w:ind w:left="-108" w:right="-391"/>
            <w:rPr>
              <w:rFonts w:ascii="Calibri Light" w:hAnsi="Calibri Light" w:cs="Calibri Light"/>
              <w:color w:val="000000"/>
              <w:sz w:val="16"/>
              <w:szCs w:val="16"/>
            </w:rPr>
          </w:pPr>
          <w:r w:rsidRPr="00C75EDC">
            <w:rPr>
              <w:rFonts w:ascii="Calibri Light" w:hAnsi="Calibri Light" w:cs="Calibri Light"/>
              <w:color w:val="000000"/>
              <w:sz w:val="16"/>
              <w:szCs w:val="16"/>
            </w:rPr>
            <w:t>Tel: 062 751 92 88</w:t>
          </w:r>
          <w:r w:rsidR="00D96708">
            <w:rPr>
              <w:rFonts w:ascii="Calibri Light" w:hAnsi="Calibri Light" w:cs="Calibri Light"/>
              <w:color w:val="000000"/>
              <w:sz w:val="16"/>
              <w:szCs w:val="16"/>
            </w:rPr>
            <w:t xml:space="preserve"> </w:t>
          </w:r>
          <w:r w:rsidR="00937DC4">
            <w:rPr>
              <w:rFonts w:ascii="Calibri Light" w:hAnsi="Calibri Light" w:cs="Calibri Light"/>
              <w:color w:val="000000"/>
              <w:sz w:val="16"/>
              <w:szCs w:val="16"/>
            </w:rPr>
            <w:t xml:space="preserve"> </w:t>
          </w:r>
          <w:r w:rsidR="00D96708">
            <w:rPr>
              <w:rFonts w:ascii="Calibri Light" w:hAnsi="Calibri Light" w:cs="Calibri Light"/>
              <w:color w:val="000000"/>
              <w:sz w:val="16"/>
              <w:szCs w:val="16"/>
            </w:rPr>
            <w:t xml:space="preserve">-  </w:t>
          </w:r>
          <w:r w:rsidRPr="00C75EDC">
            <w:rPr>
              <w:rFonts w:ascii="Calibri Light" w:hAnsi="Calibri Light" w:cs="Calibri Light"/>
              <w:color w:val="000000"/>
              <w:sz w:val="16"/>
              <w:szCs w:val="16"/>
            </w:rPr>
            <w:t xml:space="preserve">Mail: </w:t>
          </w:r>
          <w:hyperlink r:id="rId2" w:history="1">
            <w:r w:rsidR="00C75EDC" w:rsidRPr="00C75EDC">
              <w:rPr>
                <w:rStyle w:val="Hyperlink"/>
                <w:rFonts w:ascii="Calibri Light" w:hAnsi="Calibri Light" w:cs="Calibri Light"/>
                <w:sz w:val="16"/>
                <w:szCs w:val="16"/>
              </w:rPr>
              <w:t>schulleitung@schulevordemwald.ch</w:t>
            </w:r>
          </w:hyperlink>
          <w:r w:rsidR="002021C2" w:rsidRPr="00C75EDC">
            <w:rPr>
              <w:rFonts w:ascii="Calibri Light" w:hAnsi="Calibri Light" w:cs="Calibri Light"/>
              <w:color w:val="000000"/>
              <w:sz w:val="16"/>
              <w:szCs w:val="16"/>
            </w:rPr>
            <w:t xml:space="preserve">      </w:t>
          </w:r>
          <w:r w:rsidR="00621676">
            <w:rPr>
              <w:rFonts w:ascii="Calibri Light" w:hAnsi="Calibri Light" w:cs="Calibri Light"/>
              <w:color w:val="000000"/>
              <w:sz w:val="16"/>
              <w:szCs w:val="16"/>
            </w:rPr>
            <w:t xml:space="preserve">                          </w:t>
          </w:r>
          <w:r w:rsidR="003406CC">
            <w:rPr>
              <w:rFonts w:ascii="Calibri Light" w:hAnsi="Calibri Light" w:cs="Calibri Light"/>
              <w:color w:val="000000"/>
              <w:sz w:val="16"/>
              <w:szCs w:val="16"/>
            </w:rPr>
            <w:t>definitive Version</w:t>
          </w:r>
          <w:r w:rsidR="002021C2" w:rsidRPr="00B77012">
            <w:rPr>
              <w:rFonts w:ascii="Calibri Light" w:hAnsi="Calibri Light" w:cs="Calibri Light"/>
              <w:color w:val="000000"/>
              <w:sz w:val="16"/>
              <w:szCs w:val="16"/>
            </w:rPr>
            <w:t xml:space="preserve">                                                                                        </w:t>
          </w:r>
        </w:p>
      </w:tc>
    </w:tr>
  </w:tbl>
  <w:p w14:paraId="6F85B1C6" w14:textId="77777777" w:rsidR="00C43DF5" w:rsidRDefault="00C44FD5" w:rsidP="002021C2">
    <w:pPr>
      <w:pStyle w:val="Kopfzeile"/>
    </w:pPr>
    <w:r>
      <w:t xml:space="preserve">           </w:t>
    </w:r>
  </w:p>
  <w:p w14:paraId="1E53AC86" w14:textId="68515747" w:rsidR="00C44FD5" w:rsidRPr="002021C2" w:rsidRDefault="00C43DF5" w:rsidP="002021C2">
    <w:pPr>
      <w:pStyle w:val="Kopfzeile"/>
    </w:pPr>
    <w:r>
      <w:rPr>
        <w:rFonts w:ascii="Calibri Light" w:hAnsi="Calibri Light" w:cs="Calibri Light"/>
        <w:b/>
        <w:bCs/>
        <w:color w:val="92D050"/>
        <w:sz w:val="36"/>
        <w:szCs w:val="36"/>
      </w:rPr>
      <w:t xml:space="preserve">  </w:t>
    </w:r>
    <w:r w:rsidR="002021C2" w:rsidRPr="002021C2">
      <w:rPr>
        <w:rFonts w:ascii="Calibri Light" w:hAnsi="Calibri Light" w:cs="Calibri Light"/>
        <w:b/>
        <w:bCs/>
        <w:color w:val="92D050"/>
        <w:sz w:val="36"/>
        <w:szCs w:val="36"/>
      </w:rPr>
      <w:t>Schule</w:t>
    </w:r>
  </w:p>
  <w:p w14:paraId="64C5F638" w14:textId="37DC94E4" w:rsidR="003100EB" w:rsidRPr="00C44FD5" w:rsidRDefault="00C44FD5" w:rsidP="00D815B6">
    <w:pPr>
      <w:pStyle w:val="Kopfzeile"/>
      <w:rPr>
        <w:rFonts w:ascii="Calibri Light" w:hAnsi="Calibri Light" w:cs="Calibri Light"/>
        <w:b/>
        <w:bCs/>
        <w:color w:val="92D050"/>
        <w:sz w:val="28"/>
        <w:szCs w:val="28"/>
      </w:rPr>
    </w:pPr>
    <w:r w:rsidRPr="00C44FD5">
      <w:rPr>
        <w:rFonts w:ascii="Calibri Light" w:hAnsi="Calibri Light" w:cs="Calibri Light"/>
        <w:sz w:val="28"/>
        <w:szCs w:val="28"/>
      </w:rP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F639" w14:textId="77777777" w:rsidR="003406CC" w:rsidRDefault="003406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B00"/>
    <w:multiLevelType w:val="hybridMultilevel"/>
    <w:tmpl w:val="9BE421C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160F6"/>
    <w:multiLevelType w:val="hybridMultilevel"/>
    <w:tmpl w:val="3292548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086D49"/>
    <w:multiLevelType w:val="hybridMultilevel"/>
    <w:tmpl w:val="BD9453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7121BE"/>
    <w:multiLevelType w:val="hybridMultilevel"/>
    <w:tmpl w:val="6A2EC72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360246"/>
    <w:multiLevelType w:val="hybridMultilevel"/>
    <w:tmpl w:val="C0FC1E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EA5225"/>
    <w:multiLevelType w:val="hybridMultilevel"/>
    <w:tmpl w:val="AFA869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8141D"/>
    <w:multiLevelType w:val="hybridMultilevel"/>
    <w:tmpl w:val="FCE46C2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80613A"/>
    <w:multiLevelType w:val="hybridMultilevel"/>
    <w:tmpl w:val="7AACA96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2CDE6E7C"/>
    <w:multiLevelType w:val="hybridMultilevel"/>
    <w:tmpl w:val="2280D40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F64625"/>
    <w:multiLevelType w:val="hybridMultilevel"/>
    <w:tmpl w:val="676E4D6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C91C22"/>
    <w:multiLevelType w:val="hybridMultilevel"/>
    <w:tmpl w:val="E85E0F42"/>
    <w:lvl w:ilvl="0" w:tplc="088074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DF5FDD"/>
    <w:multiLevelType w:val="hybridMultilevel"/>
    <w:tmpl w:val="BB0EB2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9650A3"/>
    <w:multiLevelType w:val="hybridMultilevel"/>
    <w:tmpl w:val="99B4F44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DA6E04"/>
    <w:multiLevelType w:val="hybridMultilevel"/>
    <w:tmpl w:val="B39AB1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E33EC"/>
    <w:multiLevelType w:val="hybridMultilevel"/>
    <w:tmpl w:val="345402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F02E97"/>
    <w:multiLevelType w:val="hybridMultilevel"/>
    <w:tmpl w:val="A858D6C2"/>
    <w:lvl w:ilvl="0" w:tplc="7BAA9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6C0766"/>
    <w:multiLevelType w:val="hybridMultilevel"/>
    <w:tmpl w:val="AFFE0EE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F94DD9"/>
    <w:multiLevelType w:val="hybridMultilevel"/>
    <w:tmpl w:val="248A03C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ED53DB"/>
    <w:multiLevelType w:val="hybridMultilevel"/>
    <w:tmpl w:val="8DFEE8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F1210"/>
    <w:multiLevelType w:val="multilevel"/>
    <w:tmpl w:val="BEC65DAA"/>
    <w:styleLink w:val="Aktuelle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E334A"/>
    <w:multiLevelType w:val="hybridMultilevel"/>
    <w:tmpl w:val="D00CF6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F68FF"/>
    <w:multiLevelType w:val="hybridMultilevel"/>
    <w:tmpl w:val="9D2652D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1B219D"/>
    <w:multiLevelType w:val="hybridMultilevel"/>
    <w:tmpl w:val="5F4EBE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33121"/>
    <w:multiLevelType w:val="hybridMultilevel"/>
    <w:tmpl w:val="4A807FFC"/>
    <w:lvl w:ilvl="0" w:tplc="4710C4B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8B5BA3"/>
    <w:multiLevelType w:val="hybridMultilevel"/>
    <w:tmpl w:val="A672059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21163"/>
    <w:multiLevelType w:val="hybridMultilevel"/>
    <w:tmpl w:val="4D74DEDC"/>
    <w:lvl w:ilvl="0" w:tplc="088074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8040A4"/>
    <w:multiLevelType w:val="hybridMultilevel"/>
    <w:tmpl w:val="1CFAF06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8F4B49"/>
    <w:multiLevelType w:val="hybridMultilevel"/>
    <w:tmpl w:val="6AA811C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923C91"/>
    <w:multiLevelType w:val="hybridMultilevel"/>
    <w:tmpl w:val="856ABE9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7B1ADD"/>
    <w:multiLevelType w:val="hybridMultilevel"/>
    <w:tmpl w:val="68A88F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41521C"/>
    <w:multiLevelType w:val="hybridMultilevel"/>
    <w:tmpl w:val="6A6659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71105">
    <w:abstractNumId w:val="25"/>
  </w:num>
  <w:num w:numId="2" w16cid:durableId="1479804751">
    <w:abstractNumId w:val="24"/>
  </w:num>
  <w:num w:numId="3" w16cid:durableId="199049374">
    <w:abstractNumId w:val="10"/>
  </w:num>
  <w:num w:numId="4" w16cid:durableId="1154760509">
    <w:abstractNumId w:val="5"/>
  </w:num>
  <w:num w:numId="5" w16cid:durableId="1781756875">
    <w:abstractNumId w:val="1"/>
  </w:num>
  <w:num w:numId="6" w16cid:durableId="1797406429">
    <w:abstractNumId w:val="21"/>
  </w:num>
  <w:num w:numId="7" w16cid:durableId="1291475277">
    <w:abstractNumId w:val="2"/>
  </w:num>
  <w:num w:numId="8" w16cid:durableId="1961761508">
    <w:abstractNumId w:val="14"/>
  </w:num>
  <w:num w:numId="9" w16cid:durableId="1314140454">
    <w:abstractNumId w:val="11"/>
  </w:num>
  <w:num w:numId="10" w16cid:durableId="1658265763">
    <w:abstractNumId w:val="15"/>
  </w:num>
  <w:num w:numId="11" w16cid:durableId="183516309">
    <w:abstractNumId w:val="20"/>
  </w:num>
  <w:num w:numId="12" w16cid:durableId="429471599">
    <w:abstractNumId w:val="17"/>
  </w:num>
  <w:num w:numId="13" w16cid:durableId="640698779">
    <w:abstractNumId w:val="28"/>
  </w:num>
  <w:num w:numId="14" w16cid:durableId="754740724">
    <w:abstractNumId w:val="30"/>
  </w:num>
  <w:num w:numId="15" w16cid:durableId="694158367">
    <w:abstractNumId w:val="13"/>
  </w:num>
  <w:num w:numId="16" w16cid:durableId="196628979">
    <w:abstractNumId w:val="3"/>
  </w:num>
  <w:num w:numId="17" w16cid:durableId="1009142270">
    <w:abstractNumId w:val="26"/>
  </w:num>
  <w:num w:numId="18" w16cid:durableId="1107000977">
    <w:abstractNumId w:val="22"/>
  </w:num>
  <w:num w:numId="19" w16cid:durableId="901986721">
    <w:abstractNumId w:val="0"/>
  </w:num>
  <w:num w:numId="20" w16cid:durableId="1104303463">
    <w:abstractNumId w:val="7"/>
  </w:num>
  <w:num w:numId="21" w16cid:durableId="536544812">
    <w:abstractNumId w:val="29"/>
  </w:num>
  <w:num w:numId="22" w16cid:durableId="1619143336">
    <w:abstractNumId w:val="23"/>
  </w:num>
  <w:num w:numId="23" w16cid:durableId="1240555299">
    <w:abstractNumId w:val="4"/>
  </w:num>
  <w:num w:numId="24" w16cid:durableId="1919901276">
    <w:abstractNumId w:val="9"/>
  </w:num>
  <w:num w:numId="25" w16cid:durableId="314915075">
    <w:abstractNumId w:val="18"/>
  </w:num>
  <w:num w:numId="26" w16cid:durableId="1589775313">
    <w:abstractNumId w:val="6"/>
  </w:num>
  <w:num w:numId="27" w16cid:durableId="49233889">
    <w:abstractNumId w:val="27"/>
  </w:num>
  <w:num w:numId="28" w16cid:durableId="2087801896">
    <w:abstractNumId w:val="16"/>
  </w:num>
  <w:num w:numId="29" w16cid:durableId="923804125">
    <w:abstractNumId w:val="12"/>
  </w:num>
  <w:num w:numId="30" w16cid:durableId="545416685">
    <w:abstractNumId w:val="19"/>
  </w:num>
  <w:num w:numId="31" w16cid:durableId="1322196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7F"/>
    <w:rsid w:val="00002A8F"/>
    <w:rsid w:val="00006537"/>
    <w:rsid w:val="000164E1"/>
    <w:rsid w:val="00032C39"/>
    <w:rsid w:val="00040754"/>
    <w:rsid w:val="00040DD8"/>
    <w:rsid w:val="00053987"/>
    <w:rsid w:val="000A1A52"/>
    <w:rsid w:val="000A3CC3"/>
    <w:rsid w:val="000B1183"/>
    <w:rsid w:val="000B38D2"/>
    <w:rsid w:val="000B5B12"/>
    <w:rsid w:val="000C09DA"/>
    <w:rsid w:val="000C4A6B"/>
    <w:rsid w:val="000C6917"/>
    <w:rsid w:val="000D3FFC"/>
    <w:rsid w:val="000D42B5"/>
    <w:rsid w:val="000F010D"/>
    <w:rsid w:val="00106E8A"/>
    <w:rsid w:val="00107C0E"/>
    <w:rsid w:val="00113435"/>
    <w:rsid w:val="00142301"/>
    <w:rsid w:val="00143C3C"/>
    <w:rsid w:val="001661F3"/>
    <w:rsid w:val="001870BF"/>
    <w:rsid w:val="00187AB6"/>
    <w:rsid w:val="001A36A5"/>
    <w:rsid w:val="001B01E5"/>
    <w:rsid w:val="001B4517"/>
    <w:rsid w:val="001D25D5"/>
    <w:rsid w:val="001D2F2F"/>
    <w:rsid w:val="001D4408"/>
    <w:rsid w:val="001D5618"/>
    <w:rsid w:val="001E09CB"/>
    <w:rsid w:val="001E211A"/>
    <w:rsid w:val="001E5FC4"/>
    <w:rsid w:val="001F162D"/>
    <w:rsid w:val="001F16BA"/>
    <w:rsid w:val="001F2E3C"/>
    <w:rsid w:val="001F65E2"/>
    <w:rsid w:val="002021C2"/>
    <w:rsid w:val="00204044"/>
    <w:rsid w:val="0020619F"/>
    <w:rsid w:val="00207459"/>
    <w:rsid w:val="00234B31"/>
    <w:rsid w:val="002446B0"/>
    <w:rsid w:val="00245052"/>
    <w:rsid w:val="002467D1"/>
    <w:rsid w:val="00250E54"/>
    <w:rsid w:val="00253AE9"/>
    <w:rsid w:val="00271329"/>
    <w:rsid w:val="00295337"/>
    <w:rsid w:val="002A3C27"/>
    <w:rsid w:val="002A3DD0"/>
    <w:rsid w:val="002A4E33"/>
    <w:rsid w:val="002A52DD"/>
    <w:rsid w:val="002A7C99"/>
    <w:rsid w:val="002B1256"/>
    <w:rsid w:val="002B2163"/>
    <w:rsid w:val="002B637A"/>
    <w:rsid w:val="002D360E"/>
    <w:rsid w:val="002D4922"/>
    <w:rsid w:val="002D7F1D"/>
    <w:rsid w:val="00300DE4"/>
    <w:rsid w:val="003100EB"/>
    <w:rsid w:val="0031218A"/>
    <w:rsid w:val="00315F82"/>
    <w:rsid w:val="003165B7"/>
    <w:rsid w:val="00320FB2"/>
    <w:rsid w:val="003351CA"/>
    <w:rsid w:val="00336C82"/>
    <w:rsid w:val="003406CC"/>
    <w:rsid w:val="003509B4"/>
    <w:rsid w:val="0035404B"/>
    <w:rsid w:val="00364A65"/>
    <w:rsid w:val="003750C5"/>
    <w:rsid w:val="003843F1"/>
    <w:rsid w:val="00385A29"/>
    <w:rsid w:val="00394BBE"/>
    <w:rsid w:val="003B1389"/>
    <w:rsid w:val="003E037A"/>
    <w:rsid w:val="003E53A0"/>
    <w:rsid w:val="003F1481"/>
    <w:rsid w:val="00400D96"/>
    <w:rsid w:val="00406213"/>
    <w:rsid w:val="00407618"/>
    <w:rsid w:val="0044037D"/>
    <w:rsid w:val="00443756"/>
    <w:rsid w:val="004558CB"/>
    <w:rsid w:val="00455952"/>
    <w:rsid w:val="004644A7"/>
    <w:rsid w:val="004761BA"/>
    <w:rsid w:val="004856A8"/>
    <w:rsid w:val="00487343"/>
    <w:rsid w:val="00493282"/>
    <w:rsid w:val="00497371"/>
    <w:rsid w:val="004A3BAF"/>
    <w:rsid w:val="004B1DB8"/>
    <w:rsid w:val="004C1F9D"/>
    <w:rsid w:val="004C356B"/>
    <w:rsid w:val="004C50A9"/>
    <w:rsid w:val="004D7A92"/>
    <w:rsid w:val="004F31A0"/>
    <w:rsid w:val="00503FD8"/>
    <w:rsid w:val="005052A9"/>
    <w:rsid w:val="00511E53"/>
    <w:rsid w:val="00520D9D"/>
    <w:rsid w:val="00532F96"/>
    <w:rsid w:val="005376B1"/>
    <w:rsid w:val="005502A2"/>
    <w:rsid w:val="00555905"/>
    <w:rsid w:val="00557031"/>
    <w:rsid w:val="0057059C"/>
    <w:rsid w:val="00585816"/>
    <w:rsid w:val="005A1AF0"/>
    <w:rsid w:val="005A2F8D"/>
    <w:rsid w:val="005A4749"/>
    <w:rsid w:val="005B70C8"/>
    <w:rsid w:val="005C71B4"/>
    <w:rsid w:val="005E7526"/>
    <w:rsid w:val="005F23AD"/>
    <w:rsid w:val="00605AE1"/>
    <w:rsid w:val="0061266A"/>
    <w:rsid w:val="00621676"/>
    <w:rsid w:val="006303C5"/>
    <w:rsid w:val="006466CB"/>
    <w:rsid w:val="00667383"/>
    <w:rsid w:val="00667C6F"/>
    <w:rsid w:val="00691F5B"/>
    <w:rsid w:val="006A0AFC"/>
    <w:rsid w:val="006A75CC"/>
    <w:rsid w:val="006F09B3"/>
    <w:rsid w:val="007002B7"/>
    <w:rsid w:val="00736F1B"/>
    <w:rsid w:val="0076743B"/>
    <w:rsid w:val="00793222"/>
    <w:rsid w:val="007A1320"/>
    <w:rsid w:val="007A555A"/>
    <w:rsid w:val="007D5BA4"/>
    <w:rsid w:val="007E0B2C"/>
    <w:rsid w:val="007E2751"/>
    <w:rsid w:val="007E2FBD"/>
    <w:rsid w:val="007F110C"/>
    <w:rsid w:val="007F4DC9"/>
    <w:rsid w:val="008227E2"/>
    <w:rsid w:val="00822CDB"/>
    <w:rsid w:val="008340D7"/>
    <w:rsid w:val="00837BCD"/>
    <w:rsid w:val="00852A79"/>
    <w:rsid w:val="00883CFF"/>
    <w:rsid w:val="00896C41"/>
    <w:rsid w:val="008B2019"/>
    <w:rsid w:val="008B36C7"/>
    <w:rsid w:val="008B6EB7"/>
    <w:rsid w:val="008C763B"/>
    <w:rsid w:val="008F024F"/>
    <w:rsid w:val="0090377D"/>
    <w:rsid w:val="009039D9"/>
    <w:rsid w:val="00917795"/>
    <w:rsid w:val="00921E90"/>
    <w:rsid w:val="00937DC4"/>
    <w:rsid w:val="00937E3B"/>
    <w:rsid w:val="00943D51"/>
    <w:rsid w:val="00957AC5"/>
    <w:rsid w:val="0097423C"/>
    <w:rsid w:val="0098437C"/>
    <w:rsid w:val="0099488A"/>
    <w:rsid w:val="00996EE0"/>
    <w:rsid w:val="009A4F56"/>
    <w:rsid w:val="009B4DD1"/>
    <w:rsid w:val="009F53FE"/>
    <w:rsid w:val="00A027F3"/>
    <w:rsid w:val="00A03AE7"/>
    <w:rsid w:val="00A05665"/>
    <w:rsid w:val="00A079FF"/>
    <w:rsid w:val="00A14195"/>
    <w:rsid w:val="00A228CD"/>
    <w:rsid w:val="00A25751"/>
    <w:rsid w:val="00A30382"/>
    <w:rsid w:val="00A30AE3"/>
    <w:rsid w:val="00A35007"/>
    <w:rsid w:val="00A54554"/>
    <w:rsid w:val="00A56DD6"/>
    <w:rsid w:val="00A71C2A"/>
    <w:rsid w:val="00A776E3"/>
    <w:rsid w:val="00A86F4B"/>
    <w:rsid w:val="00A90633"/>
    <w:rsid w:val="00A92403"/>
    <w:rsid w:val="00A926D8"/>
    <w:rsid w:val="00A96C63"/>
    <w:rsid w:val="00AA1347"/>
    <w:rsid w:val="00AA4C3C"/>
    <w:rsid w:val="00AB6B0D"/>
    <w:rsid w:val="00AC4E6E"/>
    <w:rsid w:val="00AD4EEE"/>
    <w:rsid w:val="00AE28EB"/>
    <w:rsid w:val="00AE4F7F"/>
    <w:rsid w:val="00AE59E0"/>
    <w:rsid w:val="00AF5E75"/>
    <w:rsid w:val="00B00E2E"/>
    <w:rsid w:val="00B06628"/>
    <w:rsid w:val="00B07744"/>
    <w:rsid w:val="00B23B0A"/>
    <w:rsid w:val="00B434B3"/>
    <w:rsid w:val="00B574DF"/>
    <w:rsid w:val="00B6133C"/>
    <w:rsid w:val="00B6313A"/>
    <w:rsid w:val="00B7549E"/>
    <w:rsid w:val="00B769BA"/>
    <w:rsid w:val="00B77012"/>
    <w:rsid w:val="00B95D62"/>
    <w:rsid w:val="00B95D79"/>
    <w:rsid w:val="00BA1A6A"/>
    <w:rsid w:val="00BC0224"/>
    <w:rsid w:val="00BD17C9"/>
    <w:rsid w:val="00BD1FFB"/>
    <w:rsid w:val="00BE0CE4"/>
    <w:rsid w:val="00BF3242"/>
    <w:rsid w:val="00C056D1"/>
    <w:rsid w:val="00C05EA7"/>
    <w:rsid w:val="00C17F3E"/>
    <w:rsid w:val="00C344F6"/>
    <w:rsid w:val="00C40DB7"/>
    <w:rsid w:val="00C42FFA"/>
    <w:rsid w:val="00C43DF5"/>
    <w:rsid w:val="00C44FD5"/>
    <w:rsid w:val="00C47583"/>
    <w:rsid w:val="00C55669"/>
    <w:rsid w:val="00C60558"/>
    <w:rsid w:val="00C651AC"/>
    <w:rsid w:val="00C75EDC"/>
    <w:rsid w:val="00C8538B"/>
    <w:rsid w:val="00C9330F"/>
    <w:rsid w:val="00C95083"/>
    <w:rsid w:val="00CA3045"/>
    <w:rsid w:val="00CD0B0F"/>
    <w:rsid w:val="00CE049E"/>
    <w:rsid w:val="00CF3303"/>
    <w:rsid w:val="00CF4007"/>
    <w:rsid w:val="00D176B9"/>
    <w:rsid w:val="00D42DF2"/>
    <w:rsid w:val="00D4529F"/>
    <w:rsid w:val="00D625E4"/>
    <w:rsid w:val="00D64079"/>
    <w:rsid w:val="00D73241"/>
    <w:rsid w:val="00D815B6"/>
    <w:rsid w:val="00D8528D"/>
    <w:rsid w:val="00D85AA8"/>
    <w:rsid w:val="00D96221"/>
    <w:rsid w:val="00D96708"/>
    <w:rsid w:val="00D96C8E"/>
    <w:rsid w:val="00DA1FFB"/>
    <w:rsid w:val="00DD0266"/>
    <w:rsid w:val="00DD4FE2"/>
    <w:rsid w:val="00DE488D"/>
    <w:rsid w:val="00DE6930"/>
    <w:rsid w:val="00DF1B83"/>
    <w:rsid w:val="00E137F8"/>
    <w:rsid w:val="00E53258"/>
    <w:rsid w:val="00E66B85"/>
    <w:rsid w:val="00E66DD4"/>
    <w:rsid w:val="00E754DA"/>
    <w:rsid w:val="00E769BE"/>
    <w:rsid w:val="00E874DD"/>
    <w:rsid w:val="00E876F5"/>
    <w:rsid w:val="00EC10E7"/>
    <w:rsid w:val="00EE535F"/>
    <w:rsid w:val="00F01465"/>
    <w:rsid w:val="00F0416E"/>
    <w:rsid w:val="00F13273"/>
    <w:rsid w:val="00F529AC"/>
    <w:rsid w:val="00F57DC1"/>
    <w:rsid w:val="00F71517"/>
    <w:rsid w:val="00F91733"/>
    <w:rsid w:val="00FA6581"/>
    <w:rsid w:val="00FA6863"/>
    <w:rsid w:val="00FD2C31"/>
    <w:rsid w:val="00FD32CD"/>
    <w:rsid w:val="00FE1982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A88DAA2"/>
  <w14:defaultImageDpi w14:val="330"/>
  <w15:docId w15:val="{199C02CD-EDB6-46B2-885F-4AA68CFF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E53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E53A0"/>
  </w:style>
  <w:style w:type="paragraph" w:styleId="Fuzeile">
    <w:name w:val="footer"/>
    <w:basedOn w:val="Standard"/>
    <w:link w:val="FuzeileZchn"/>
    <w:uiPriority w:val="99"/>
    <w:unhideWhenUsed/>
    <w:rsid w:val="003E53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53A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53A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E53A0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3B1389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3B1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5669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651AC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557031"/>
    <w:pPr>
      <w:numPr>
        <w:numId w:val="30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50E5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50E54"/>
    <w:rPr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50E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customXml" Target="ink/ink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ink/ink1.xml"/><Relationship Id="rId25" Type="http://schemas.openxmlformats.org/officeDocument/2006/relationships/customXml" Target="ink/ink5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customXml" Target="ink/ink4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hulen-aargau.ch/regelschule/schulorganisation/schulgestaltung/elternarbe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chulleitung@schulevordemwald.ch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acifs01\vor_homes$\vor_koerbern\Desktop\Blanko%20Schule%20hoch%20einseitig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8:54:58.9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73 507 2712,'0'0'0,"0"-1"1832,0 0 89,2-2-409,-2 0-624,1 2-888,0 0 488,-1-1-167,2 0-49,-2 0-120,2 1-8,-2 0-8,0 0 24,0 0 48,1 0-208,0 1 248,-1 0 0,0-1-8,0 0-8,0 0-40,0 1-56,0 0-96,0 0-24,0 0-16,0 0-8,0 0 24,0 0 64,0 0 16,0 0 24,0 0 16,0 0-24,0 2-8,0-1-104,0 0 128,0 2 8,0 4 8,0-5 40,0 6 16,0-6-32,0 10 8,0-4-48,0-3-128,0-1 121,0 6-17,0 2 24,0 1 0,0 1-56,0 0 48,0 1-80,-1 1-8,0-7-32,1-2 24,-1 10-24,0 0 72,1-1 16,0 1-16,-1 1 8,1-2-56,-1 1 32,0-7-56,1-4 64,-1 12 32,-1-1 24,-1-1-72,1 2-16,0-1-32,1-1-16,-1-1 56,1-6-40,0-3 48,-2 8-16,1 1 48,0-3-64,0 0 40,-1 0 24,0 0-48,1-1 40,1-6-72,-1 0 72,0 6-24,0-2 56,1 0 32,-2 0-40,1-1-16,-1 0-56,0-1-16,2-5-8,-1-1 32,1 10 16,-2-9 40,1 7-24,0-7-16,-1 5 24,1-5-64,1 1 0,0-1-8,0-1 24,0 2-8,1-1 8,-1-1 0,0 1 0,0-2-16,1 2 16,-1-2 16,1 0-40,0 0 32,0 0-16,0 0 40,0 0-24,0 0 40,0 0-56,0 0-32,0 0-192,0 0 424,0-1-288,0 0 64,0 0-16,0-1-56,0-1 80,0 0-40,0 0-32,0 1 72,0 1-16,0-2-56,0-5 24,2 5 32,-2-5-16,2 0 8,-2 1-16,1-1-16,1 2 56,-1 3-24,1-8 16,0 0 24,1-1 40,0-1-40,-1-1 8,0 0-24,0-2 0,0 6 0,-1 3 40,1-11-8,0 1 32,0-1-16,0-2-40,0-1-8,1-1 24,-1 0 0,-1 8-24,0 4 16,1-13 40,0-1-16,0 0 40,0-2 32,-1 2-32,1-2 48,0 0-40,0 11-88,-1 5 112,2-18-40,4 1-48,-5 1 8,1-2 8,6 1 16,-8 1-56,2-2 8,2 12-8,-2 5-16,-1-16 56,5 0 64,-4 2-48,7 0 72,-7 3-64,9-1-24,-10 0 88,4 10-128,-1 4 24,3-12 96,0 2 65,0-1 47,0 3 64,1 2-80,0 1 0,-2 0-16,-2 7-200,-2 2 184,-1-5 24,9 0-24,-8 3-96,5 4 24,-5-1-40,5 2-96,-8-1 40,1 2-16,0 0-48,1 0 24,-2 1 8,0 0 48,0 0-80,0 3 56,0 5-16,-1-6-32,1 3 40,-1-1 32,0-2-64,-1 10 64,0-2-40,0 2 56,0 2-72,-1 1 24,0 3 16,2-5-16,-1-5-24,0 15 88,-2 2-128,0 1 24,-3 1 64,4 2-32,-1 0 56,0 0-40,2-10-8,0-8-64,-6 19 16,7 0 24,-2-1 16,0 1 32,1-1 16,-1-1-40,0-1-24,1-10 24,1-7-40,0 17 0,0-1 24,0 0 112,0 0-56,-1-1-8,1-1-88,1-1-80,0-8 136,0-6-64,0 13-24,0-3 120,0 1-40,0-1-24,0 0 8,0-2-88,0-2 16,2-6 96,-2-2-120,0 7-40,0-1 8,0 0-16,2-1-24,-2 0-16,2-2-24,1 1-9,-2-4 241,0-3-248,1 4-8,0 1 8,-1 0 8,-1-1-88,2 0-104,-2 0-32,2-5-88,-1 2 552,0-2-576,1-1 16,0 1-24,-2 4-73,2-5-79,-2 0-152,0 1-168,0-1-168,0-1 1224,0 0-1401,0-1-87,0 2-24,0-2 159,0 0 241,0 0 296,0 0 288,-1 0 208,0 0 320,1 0-160,-3 0 80,-1 0-16,1-1-672,3 1 768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8:54:56.15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346 761 776,'0'0'0,"0"0"288,0-1-288,0 1 336,0-1 8,0 0-88,0 0-128,0 0-64,0 0-32,0 0-24,0-1-8,1 2 0,0-2 24,-1 0 24,2 0 24,-2-1 24,2 0-16,0 0-16,0 0-24,0 0-8,-2 2-32,1-1 24,1-6 32,-2 6 0,2-2 40,0-4-16,0 5 16,-2-7 88,2 2-8,-2 6-176,0-3 216,2-4 8,0 1 8,0-3 24,-1 1-8,1 1 65,0-1-49,0-1 40,-1 8-304,0-5 336,1-5-24,0 1 56,0 1-16,-1 0 32,1-2-8,-2 1-56,2 0 16,-2 8-336,0-5 288,2-5 24,-2 1 56,0-1-55,0 0-49,0 1-72,0-2-48,0 0-8,0 11-136,-1-7 200,0-5 48,0 0-16,0 1 0,-1-2-16,-1 1-64,-1 1 8,0-1 24,3 11-184,-2-6 168,-4-5-16,4 1-40,-1 0 16,-4-1-112,5 1 8,-6 0 32,6 0-80,0 11 24,-3-7 16,3-3-8,-7 0 0,3 1 64,3 0 32,-7 1-24,4 0 32,3 2-8,1 7-104,-3-4 128,-2-1 56,1-1-8,-1 5-8,1-4-16,3 6-24,-7-1 1,3 0-25,6 3-104,-4-2 96,-2 1-16,0 0 32,4 1-24,-8 0-32,4 2 48,0 0-96,1 1 16,5-1-24,-4 4 0,-1-4-32,3 0 72,-5 8 32,6-3-80,-6-4 16,7 9 8,-7-4-56,8-6 40,-1 4 56,-6 3 16,7-1-88,-2 2 16,-5-1 24,7 1 24,-1-1-64,-1 0 16,3-7 0,-1 4 32,0 3-128,0 0 128,0-1 24,0 1-56,1-1 56,0 1-56,0 0-32,1-6 32,0 4-72,1 2-8,1 0 80,0 2-40,-1-2 32,7 1 8,-7 0-56,1 0 16,-1-7 40,5 5-56,-4 2 24,6 2-40,-1 0-32,-1-1 48,2 2 40,-1-1-24,1 2 40,-7-11 0,4 7 16,5 3-72,-2 1 48,0 0 0,2 1-104,-3 0 56,3 0-8,-1 0-65,-8-10 129,4 6-8,3 5-80,0 0-8,0 0 72,-2 1 8,1 0 72,-1 0-80,1 0 8,-7-12 16,1 9-96,7 4-48,-7 1 200,7 0-64,-7 0 48,1-1 96,6 1-112,-9-1 24,2 1-8,-1 0-24,1-1 56,0-1 41,-2 0 87,0-2 64,0 1-80,0 1 24,0-12-208,-1 6 216,0 6 0,-2-1 80,1 0 96,-1 0-72,-1 0 32,-4 0-40,0 0-40,7-11-272,-1 5 288,-9 5-112,2-2 128,2 1-120,-2-1 0,1 0 89,-1-1-129,-1 0 24,6-8-168,-3 4 216,-4 3-64,3-1 32,-2-1 16,-2 2-8,2-3-80,1 1 0,-3-2 24,9-4-136,-4 3 88,-3-4 0,0 8-16,1-8-56,-1 5 56,1-5-32,-1 0-32,2 1 48,6-3-56,-4 2-72,-2 0 8,4-2 48,-5 0-56,6 0 48,-6 0-128,7-1-8,-7-1-64,9 1 224,-2-1-336,-1-2 112,0 0-48,-1-3-112,0 3 23,0-5-15,2 1-80,-1 0 24,2 5 432,-1-3-512,-1-4-56,1-1-8,1 0-56,-1 0-88,0-2 95,1 0-55,0 0-48,1 9 728,0-6-752,0-4-240,0 2-73,2-2-15,-1 0-40,8-1-72,-9 2-57,3 0-23,-1 9 1272,4-5-1120,-3-5 304,5 0 304,-6 0 272,8 1 136,-7 1 40,7 1-144,-2-2-104,-8 13 312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8:55:01.8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0 933 11410,'0'0'0,"0"0"4529,0 0-2233,2-1-1687,-2 0-337,1 1-272,0-1 56,2 1-40,4-1-40,-5 0-96,1 0-8,7 0-64,-8-1 15,9 0 89,-7 0 88,-1 1-80,6-2-8,-2 1-48,2-1-96,-2-1-56,3 1 16,-2-4-72,3 4 24,-6 1 320,-1 1-304,7-7 16,1 6 120,-2-7 48,1 6 72,1-5 24,-1 4-24,-1-5 24,-2 7 24,-4 1-56,9-8-48,-1 7-64,0-2-128,-1-4-168,1 7-72,-2-2-153,0 1-143,-2 0 832,-5 1-928,6 0-224,-1 0-105,-1-1-55,2 1-120,-6 1 24,7 0 95,-7 0 201,3 0 1112,-4 0-784,1 2 280,5 0 240,-6-2 136,6 2 64,-5-2 40,5 2 0,-6-2-32,0 1 56,-1-1-216,7 2-328,-8-2 544</inkml:trace>
  <inkml:trace contextRef="#ctx0" brushRef="#br0" timeOffset="1">434 850 728,'0'0'0,"2"0"288,0 0 0,0 0 216,-2 0 280,2 0 192,-2 0 72,0 0-55,0 0-993,0 0 880,2 0-144,-2 0-136,0 0-16,0 0-64,0 0-96,2 0-7,-2 0-129,0 0-288,0 0 224,0 0-16,0 0-72,0 0-56,2 0-24,-1 0-40,1 0-48,0 0 32,0 0 0,-2 0-32,2-3-8,0 0 40,0 1-16,1 0 24,4 0-24,-5 0 0,0 0-24,0 0 40,-1 2-16,2-2 32,-1-1 24,0 0-8,0 0-40,0 0 64,0 2-72,0 1 24,0-1-8,-1 1 16,1-2-32,0 0 56,1 0 32,0 0 0,-1-1 48,1-1 24,0-3 8,-1 6-152,-2 0 200,3-2-24,0 0-32,0 1 48,0-2-8,-1-4 24,-1 6-8,1 0-40,0-1-160,-2 2 192,2-2 8,0-1 72,-2 0-8,2 1 48,-2-1-15,0 0 7,2 0 64,-2 2-368,0 2 296,0-3 16,0 0 56,0 0-48,0 0-24,0 0-72,0 3-64,0-1-32,0 0-128,0 1 160,0 0 24,0-1 24,0 1-40,0 0 0,0 0-72,0 0-88,-1 0 16,0 0-24,1 0 16,-1 0 64,0 0 16,0 0-64,0 0-32,0 2-16,0-2-32,0 1 48,1 1 0,-1-1 32,0 2-32,0 7 48,0-8 48,1 10-24,0-4-48,-1 1-48,0 3-8,1-5 32,0-3-72,0 9 88,-1 2 32,1 0-24,0 0 24,0 1-8,2 1-56,-1 1 0,1-4 16,-2-8-8,3 15-16,0 0 56,0 1-88,0 2 40,4-1 32,-5 2-48,1-2 64,-1-7-32,-1-7 40,7 16-40,-6 1 40,1-1-24,0 1 16,0 2-72,-1 0 24,1 0 48,-1-8-32,-1-12-88,1 19 152,0 0-64,-2 0 8,0-3 112,0 0-87,0-1 39,-1 0 16,0-8-88,1-9 64,-3 15 80,-1 1 24,2-1-24,-6 0 104,5 1-16,-5-2-16,5-2 24,-4-5-240,3-8 152,-3 12 32,-1-1 40,1-1 8,-1-1 16,5-1-112,-8-2 32,4 0 40,4-4-208,2-4 120,-9 5 72,2 0-40,1-6-80,-1 9 16,0-8-40,0-1-64,-1 6-16,2-8 32,5 0-32,-6 2-48,-1-2 8,1 2 0,-2-2-144,1 0 192,-2-1-136,2 0-40,1-1 200,6 1-96,-7-6-144,1 4 96,-1-5-72,1 4 56,-1-7-112,2 3-32,-2-2-96,4 4 400,3 4-464,-7-8 32,2-1-25,3 0 81,-5-2-72,1-2-56,4 1-104,-5-1 64,6 4 544,2 6-536,-3-11-32,-3-1 8,6-1-65,-1 0-63,1-1-64,0 1 8,1 1-104,0 4 848,0 9-992,0-13-129,2-1-191,1 0-80,0 0 63,6 1 129,-6 0 232,8 0 248,-4 6 720,-4 5-440,7-10 224,2 2 136,1-1 48,2 0-40,1 2-664,-16 13 736</inkml:trace>
  <inkml:trace contextRef="#ctx0" brushRef="#br0" timeOffset="2">970 952 5881,'0'0'0,"0"0"2792,0 0-2792,0 0 2329,0 0-1225,0-1-568,0-1-272,0 0-88,0 1-48,-1-1-72,1 0 0,0 0-56,0 2 72,-1-3 48,0 1 40,0-1 64,1 1-23,0-1 7,0 0-72,0 0-48,0 1-88,0 1 72,-1-2-48,-1 0 56,0-1 8,0 0 32,0 0 40,-1-4 0,-1 5-24,2-3-136,1 4 136,-3-1 16,-5-1 64,7-4 16,-2 6-24,-4-2-16,5 0-64,-7 0-16,8 2-112,1 1 64,-8-1 8,1 1-88,1 0 24,-1 0 80,-1 1-8,-1 0 8,2 2-24,2 0-64,4-1 40,-7 6-16,1-5 120,0 1-56,4 4-56,-5-5 48,5 1-80,-5 6 48,6-6-48,2-3 56,-9 10-56,9-7 48,-2 8-16,-5-4 8,7 3 16,-2-2-80,1 3 40,0-4-16,2-4-32,-1 8 0,0 1 16,1-2 0,-1 1 0,1 1-72,0-3-16,0 0-32,1-2 136,0-5-160,2 1 40,-1 5 16,1-5 40,0 0 40,5 4-8,-6-7-24,0 2-24,5-2 80,-5 0-88,1 2 16,6 0 0,-6-2 8,8 0-72,-8 0 0,8-1 24,-3-2-32,-6 1 144,-1 1-56,11-1-40,-5-2 16,1-4 24,1 4 40,0-6 48,-1 2-32,3-1 80,-4 1-80,-5 6 96,9-9-24,-1-2 24,0-1-48,1 0-24,-1 1 32,-1 0-24,2-1-24,-4 2-8,-5 8-16,7-11-8,-2 2-8,-4-1-8,5 1 16,-5-2 8,6 0 8,-6-1-8,3 4 16,-4 8-32,0-14-24,5 1 96,-5-2 16,1 0 16,-1-1-48,1 1-56,-1-2 24,-1 4 8,0 11 24,1-15 32,-2-3-8,0 0-16,0-1 32,0 0 48,0-3 88,0 2 72,-1 4-272,1 16 272,-2-23-56,-1-1 8,1 0-56,-1 0-112,-1 1 40,-3-1-64,4 1 32,0 7-64,2 15 136,-2-21 16,-6 2 8,6 2 97,0 4-41,0 1 0,0 2 8,0 2-104,1 5-120,1 7 192,-2-8-32,0 4-32,1 4-16,-1 0-8,0 1 0,2 2-24,0 2-48,0 4-32,0-4 8,-1 0 0,0 9 8,0-3 24,-1 2 0,-5 0-8,5 0 8,0 2 24,0-1-64,2-8 56,-3 13-40,0 2 24,-3 0-48,5 4 32,-1 2 16,0 0 16,1 3 0,-1-6-56,3-14 24,-2 23 24,1 3-40,0 2 0,0-1 64,0 1-40,0 2-48,1-1 48,0-10-32,0-18-64,0 26-8,0-1 80,0 0 48,0-1-40,0 0-32,0-2-56,0-1-48,2-9 120,-2-14-40,2 21 56,0-4 16,0 0-16,0-1-64,-1-3 16,1 1-56,0 0-16,0-6 104,-2-9-88,2 11-16,0 0-8,0 0-40,-2-2-72,2-2-88,-1-3-112,1 1-113,0-3 537,-2-6-600,2 7-128,0-5-64,0 5-168,0-6-120,0 0-169,0 0-175,0 0-152,1-2 1576,-3 0-1809,3 0-111,5 0 15,-8 0 321,2-2 440,6-1 504,-5-1 352,5-4 168,-6 6 120,-1 1-120,9-7-632,-10 8 752</inkml:trace>
  <inkml:trace contextRef="#ctx0" brushRef="#br0" timeOffset="3">1282 908 10218,'0'0'0,"0"0"4313,0-1-1617,0 0-1720,2-2-544,-2 0-159,0 1-145,0-1-32,0 0-96,0 3 48,0-2-48,0-1 72,-1 0-8,0 1 72,-1-1 24,0-1-72,1 0 48,-1 1-136,1 2 88,0-2-24,-2-1 48,-1 1-24,0-1 8,1 1 24,1-1-64,-6 1-8,6 1-48,1 1 48,-2-2 0,0 0 184,-1 1 16,0-1-16,0 1 8,0 1-128,1 1 16,0 0-128,3 0 144,-4 0-24,0 2 64,1 1-64,-6 0 8,6 4-16,-5-5-120,5 7 16,0-2-8,2-5-24,-6 6 8,4 3 80,0 0 8,-1 1-8,1-1-24,1 2-72,1-1 8,0-3 24,1-7-40,-1 11-8,1-3 40,0-1-64,0 0-32,0 1-8,0 0-120,2-2 0,-1-6 232,0-1-248,0 7-16,1-5 40,1 0-16,0 4 16,5-7 8,-8 2-48,7 0-24,-5-2 288,-2 0-352,3 2-56,4 1 48,-4-3-9,5 0 49,-6 0-24,7 0-64,-6 0-24,4-1 432,-5 1-488,1-3 24,7 0 32,-7 0 16,8-5 0,-3 4 40,0-7-9,0 2 41,0 0 344,-7 7-256,7-7 32,0-2 152,0 1 40,0 0 40,-1-1 32,1 1-48,-6 0 56,6 1-48,-6 7 64,1-7 40,5-1 104,-5-1 8,5 1 88,-5 0 41,0 0 15,5 0 64,-8 3-424,0 4 416,2-6 16,-1-1 0,1 1-40,-2 0-24,0-1-40,0 1-16,0-1-32,0 4-280,0 4 240,-1-7 0,-1 2 25,0 3-25,-1-5-8,0 1 8,0 5-80,-1-6 48,-2 7-208,5 1 184,-2-7-48,0 6 32,-1-2-104,-4 0 64,5 0-56,-5 1 0,5 1 8,1 0-80,1 2 48,-7-1 24,6 0-40,-1 1 72,-1 0-32,-3 0-8,5 0-16,-1 2-8,-3-1-40,4 0 40,0 1-24,0 0 48,-1 0-24,-1 1-40,1 0 40,0 0-56,1 4-88,0-7 104,2 0-72,-2 3-8,0 0 32,0 0 112,1 0-48,1 5 32,-1-6-64,1 6 0,0-7 16,0-1 24,0 3-72,0 7 16,0-7 24,2 6-24,0-6 0,1 7-16,-1-2-32,0-3 80,-2-3-112,8 8 16,-6-2 56,1 1-56,4 0 40,-5 0-16,6 2-32,-6-2 48,5 0 56,-6-7-64,2 10 24,5 0 40,-5 0 24,6 1-24,-6 1-56,7 0-40,-7 0-24,3-2 120,-4-9-64,1 14 32,6 0 16,-6-1 24,5 2 0,-6-1-8,7 1-32,-6-1-16,4-2 48,-5-12-56,1 16 0,5-1 24,-7 2 8,2-1-64,5 1-8,-6 1-56,0-1-48,1-3 200,-3-12-160,3 16-24,-1 3 80,0-1 31,-2 1 1,0 1 32,0-1-16,0-1-8,-1-4 64,1-14-64,-1 17 56,0 2 32,-2-1 24,0-3 40,2 1-16,-2-2-24,-1 0 65,1-4-113,2-10 160,-7 11 64,5 2 120,-1-2 16,-3 0 64,4-2-8,-1 0-48,-5-1-16,6-3-352,3-8 320,-8 9-24,5 0 80,-5-1-48,4 0-8,-3-3-8,4 1-127,-6-1 23,7-5-208,1-1 192,-7 8-32,5-7 56,-5 1-16,5 0-48,-5 0 8,6-1-72,-6-1-8,6-1-80,1 0 96,-7 0 0,5 0 0,-5 0 16,5-3-64,-6 0-32,5-5-16,-5 6-32,5-9 32,-5 3-40,5-2 40,-6 1 8,6-1-72,-5-1 16,7-1-32,-8-1-40,8 1 120,1 10-48,-7-13-40,5-1 0,-5 0-24,7-2-32,-2-1 16,0-2-48,0 0-24,1 4 200,1 13-216,-2-19-48,1 1 15,0 0-39,1-1-16,1 1-24,0-1-48,0 1-24,1 4 400,0 14-464,2-17 40,-1 1 16,8 1 48,-7 1 48,7 2-24,-2 1 0,1-1 32,-3 5 304,-5 8-233,8-9 41,0 0 64,1 1-8,0 0 8,0 1 24,2 0-72,0 1 56,-3 2 120,-7 6-136,11-9 64,0 2 88,1 0 0,-1 0 8,0 0-32,1 1-16,1 3-16,-2-4 40,-10 5-32,13 0 8,1-6 24,0 5 0,0-5 40,0 6-16,0-4-8,1 4 0,-4-3-16,-11 4 16,13 0 0,1-2-16,-1-4 0,0 6-32,-1-1-16,-1 0 8,0-1 16,-3-2 24,-9 4-48,12 1 24,-1-1 0,0-1 24,-1 0 8,1 0-8,-1 0 0,-1 1-56,-2-1 56,-7 3-24,8-3 0,-1 0 88,0 0 24,-1 1 0,-5 1-8,8 0-48,-8 0 0,4-1-32,-5 2 24,-1-3 56,2 1 40,5 1 0,-6-1 8,0 0 40,-1 1-16,1 0 40,-2 1-192,0-1 248,0 1-15,0-1 55,2-1 32,-2 0 8,0 0-32,0 0-16,0-1-40,-1 1-240,1 1 136,-1-1 0,-1-2 0,2 1-24,-3-1-8,-1-4-72,1 4 0,0-5-32,1 6 0,1 2 24,0-10 32,-2 4-8,0-2 16,-1 2 64,0-3-32,1 1 8,-1 0-8,2 1-96,1 6 80,-3-9 16,1 0-24,0-2-24,-1 1 8,0-1 0,-3 0-72,4-1-8,-3 2 24,4 10-80,-1-14-16,0 0 144,-5-1 32,5 1 16,-6 0 40,5 0-56,-6 0-32,7 2-48,2 11 48,-7-15-32,5 1 8,-7 1 24,7 1 0,-6 0 72,6 0-80,-1 2 0,-2 3-40,4 8-56,0-8-8,-1 0 40,0 3-24,0-1 112,-1 5 0,0 1-16,1 0 8,2 1-56,0 1-24,0 0-24,0 0 0,-1 0 56,-1 0-8,0 3 8,0-1 24,-4 6-56,4-6 24,3-1 16,-3 7-24,-1-5 40,1 8 8,-1-1 16,-4 0-8,5 1-88,0 2-8,-4-1 48,6-9-96,-3 13 24,-5 3 72,6 0-40,-5 2 112,5 2-64,-5 0-40,7-1 8,-1-4 24,1-14-80,-1 19 40,1-1 24,0 0-8,0-1-32,0 0-8,1-3 8,0-1 0,2-4 56,-2-11-72,3 13 16,-2-2-24,2-2-16,5 0 24,-6-1-56,5-2-56,-4 0-8,4-6 192,-5-1-192,5 7 32,-4-6 40,9 0 40,-3 0-40,0 0 24,0-2-48,2 0-32,-2-1 176,-8 1-112,10-3-8,0-5 8,1 4 24,1-7-120,2 4 8,0-4 24,1-2-16,-3 2 192,-11 8-168,14-13 16,0-1 0,1 0 55,-1-1 25,1-1-24,-2 0 56,0 0 8,-4 4 32,-8 12 48,11-15 48,-2-1 145,-1 1 47,1 0-32,-1-2 48,-2 0-176,0 1 40,-2 3-168,-6 12 216,2-15 16,7 0 40,-8 0-32,6-1 56,-6 0-8,1 1-48,-1 0 8,0 3-248,-2 13 224,0-16 64,0-2 128,0 1-16,0-1-95,0 0-49,-1 1-144,-1-1 0,-1 3-112,3 15 184,-8-18 16,6 2 24,0 1 8,-1 1-48,0 0-32,0 3-104,0 1-16,1 3-32,1 8 64,-2-7-8,0 0 64,0 2-56,0 4 8,0 0-40,1 1-104,-1 2 64,1 0 8,2 0-72,-3 2-16,1 0 80,-1 7-64,0-7 32,-1 9 0,0-8-72,0 6 16,2-3 96,1-4-112,-1 6 32,-1 2 56,0 3 40,1 0 0,0 2 24,-1 1 40,0 4-136,0-3 56,3-14-64,-3 21-8,0-1 40,2 4 104,0 1 32,0 0-56,0 1-16,0 1-64,1-5 32,0-22-80,0 27 88,0-1 32,0 1-48,3 1 32,0 1-40,0 0-104,7 1 168,-7-5-48,-3-24-32,9 28 56,-6-1 8,6 1-24,-6-4 40,5-1-88,-5 0 64,4 1 24,-4-4-48,-3-20 80,11 24-24,-4-1 32,1-3-136,-1 0-32,-4-3 8,7-1-104,-1-2 0,-3-5 176,-5-11-200,7 12-32,0-2 64,2-2 40,-1-7 40,1 6 8,0-7-48,1 0 216,-2-2-88,-7 0 64,8 0 16,0 0 80,1 0-248,-2-3 40,1 0-88,-2-1-8,1 1 24,-2-4 120,-6 6-184,7-2 119,1-5 25,-1 5-32,1-8 144,-1 3-112,0 0-24,-5-3 48,6 2 16,-8 7-80,7-9 88,-1-1 56,1 2-8,-1 0 56,-4 0 65,7-1-105,-7 1 88,4 2-160,-6 6 16,1-8-8,0 0 136,6 3-80,-6 3 120,1-4-48,4 5-56,-5-1 8,1 2-88,-3 1 72,3-1 16,0 2 72,4 0-24,-5 0 16,0 2-48,1 6-96,0-1 56,4 0-64,-6-5 64,1 5-64,0 3 72,1 1-72,-1 1-72,1 2 72,5-1-64,-6 1-8,4-3 72,-5-9-104,2 12 40,6 1-64,-6-1 112,7 0-40,-7 0-56,7-1 24,-7-1-168,6-2 256,-8-8-224,2 10-144,8-2-89,-3-1-63,-1-1-216,2-1-88,-1 1-264,0-5-256,-2 4 1344,-5-7-1521,7 2-287,-5 1-265,7 0-455,-7-1-481,6-2 89,-7 0 575,1 0 873,-1-2 1472,-1 2-576,2-3 392,-2-1-216,-1 4 400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18:54:57.14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31 25 5505,'0'0'0,"0"0"3312,0 0-3312,0 0 3105,0 0-1433,0 0-751,0 0-329,0 0-232,-1 0-160,-1 0-128,-1 0-88,2 0 16,0 0-48,0 0-48,0 0 8,-1 0-8,0-1-72,1 1-56,1 0-32,-1 0-80,0 0 336,1 0-336,-1 0-49,0 0-55,0 0 16,0 0 16,0 0 32,0 0 56,0 0 24,1 0 296,-1 0-256,0 0 24,0-1 24,0 0 24,0 0-16,0 1-64,0-1-80,1 0-97,0 0 441,0 1-568,0-1-104,0 0-128,0 0-160,0 0-104,0 0-41,0 0 49,0 0 152,0 1 904,0-1-640,0 0 248,0 1 200,0-3 112,0 0-8,0 0-680,0 3 768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28T18:54:15.635"/>
    </inkml:context>
    <inkml:brush xml:id="br0">
      <inkml:brushProperty name="width" value="0.05031" units="cm"/>
      <inkml:brushProperty name="height" value="0.05031" units="cm"/>
    </inkml:brush>
  </inkml:definitions>
  <inkml:trace contextRef="#ctx0" brushRef="#br0">0 23,'0'0,"0"0,0 0,184-11,-21 0</inkml:trace>
</inkml:ink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982B-4004-4620-923D-C9982601F08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Schule hoch einseitig</Template>
  <TotalTime>0</TotalTime>
  <Pages>6</Pages>
  <Words>1409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Körber Nihal</dc:creator>
  <cp:keywords/>
  <dc:description/>
  <cp:lastModifiedBy>Körber Nihal</cp:lastModifiedBy>
  <cp:revision>2</cp:revision>
  <cp:lastPrinted>2025-08-14T09:09:00Z</cp:lastPrinted>
  <dcterms:created xsi:type="dcterms:W3CDTF">2025-10-30T07:36:00Z</dcterms:created>
  <dcterms:modified xsi:type="dcterms:W3CDTF">2025-10-30T07:36:00Z</dcterms:modified>
</cp:coreProperties>
</file>